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64A1" w:rsidRPr="00B94408" w:rsidRDefault="002D64A1" w:rsidP="006748EE">
      <w:pPr>
        <w:tabs>
          <w:tab w:val="left" w:pos="3060"/>
          <w:tab w:val="center" w:pos="4674"/>
        </w:tabs>
        <w:spacing w:after="0" w:line="240" w:lineRule="auto"/>
        <w:jc w:val="center"/>
        <w:rPr>
          <w:rFonts w:cs="Times New Roman"/>
          <w:lang w:val="uk-UA"/>
        </w:rPr>
      </w:pPr>
    </w:p>
    <w:p w:rsidR="002D64A1" w:rsidRDefault="002D64A1" w:rsidP="006748EE">
      <w:pPr>
        <w:pStyle w:val="a3"/>
        <w:keepNext/>
        <w:suppressAutoHyphens/>
        <w:spacing w:line="216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000000"/>
        </w:rPr>
        <w:t>ПОКРОВСЬКА МІСЬКА РАДА</w:t>
      </w:r>
    </w:p>
    <w:p w:rsidR="002D64A1" w:rsidRDefault="002D64A1" w:rsidP="006748EE">
      <w:pPr>
        <w:pStyle w:val="a3"/>
        <w:keepNext/>
        <w:suppressAutoHyphens/>
        <w:spacing w:line="216" w:lineRule="auto"/>
        <w:jc w:val="center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000000"/>
        </w:rPr>
        <w:t>ДНІПРОПЕТРОВСЬКОЇ ОБЛАСТІ</w:t>
      </w:r>
    </w:p>
    <w:p w:rsidR="002D64A1" w:rsidRDefault="002D64A1" w:rsidP="006748EE">
      <w:pPr>
        <w:pStyle w:val="a3"/>
        <w:pBdr>
          <w:bottom w:val="single" w:sz="12" w:space="1" w:color="000001"/>
        </w:pBdr>
        <w:suppressAutoHyphens/>
        <w:spacing w:line="216" w:lineRule="auto"/>
        <w:jc w:val="center"/>
        <w:rPr>
          <w:rFonts w:ascii="Times New Roman" w:hAnsi="Times New Roman" w:cs="Times New Roman"/>
          <w:sz w:val="28"/>
          <w:szCs w:val="28"/>
          <w:u w:val="single"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>_____________________________________________________________________________</w:t>
      </w:r>
    </w:p>
    <w:p w:rsidR="002D64A1" w:rsidRDefault="002D64A1" w:rsidP="006748EE">
      <w:pPr>
        <w:pStyle w:val="a3"/>
        <w:keepNext/>
        <w:suppressAutoHyphens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color="000000"/>
          <w:lang w:val="uk-UA"/>
        </w:rPr>
      </w:pPr>
    </w:p>
    <w:p w:rsidR="002D64A1" w:rsidRDefault="002D64A1" w:rsidP="006748EE">
      <w:pPr>
        <w:pStyle w:val="a3"/>
        <w:keepNext/>
        <w:suppressAutoHyphens/>
        <w:spacing w:line="216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000000"/>
          <w:lang w:val="uk-UA"/>
        </w:rPr>
        <w:t xml:space="preserve">ПРОЕКТ </w:t>
      </w:r>
      <w:r>
        <w:rPr>
          <w:rFonts w:ascii="Times New Roman" w:hAnsi="Times New Roman" w:cs="Times New Roman"/>
          <w:b/>
          <w:bCs/>
          <w:sz w:val="28"/>
          <w:szCs w:val="28"/>
          <w:u w:color="000000"/>
        </w:rPr>
        <w:t>Р І Ш Е Н Н Я</w:t>
      </w:r>
    </w:p>
    <w:p w:rsidR="002D64A1" w:rsidRDefault="002D64A1" w:rsidP="006748EE">
      <w:pPr>
        <w:pStyle w:val="a3"/>
        <w:suppressAutoHyphens/>
        <w:spacing w:line="216" w:lineRule="auto"/>
        <w:jc w:val="center"/>
        <w:rPr>
          <w:rFonts w:ascii="Times New Roman" w:hAnsi="Times New Roman" w:cs="Times New Roman"/>
          <w:b/>
          <w:bCs/>
          <w:u w:color="000000"/>
          <w:lang w:val="uk-UA"/>
        </w:rPr>
      </w:pPr>
    </w:p>
    <w:p w:rsidR="002D64A1" w:rsidRPr="006748EE" w:rsidRDefault="002D64A1" w:rsidP="006748EE">
      <w:pPr>
        <w:pStyle w:val="a3"/>
        <w:keepNext/>
        <w:suppressAutoHyphens/>
        <w:spacing w:line="216" w:lineRule="auto"/>
        <w:rPr>
          <w:rFonts w:cs="Times New Roman"/>
          <w:lang w:val="uk-UA"/>
        </w:rPr>
      </w:pPr>
    </w:p>
    <w:p w:rsidR="002D64A1" w:rsidRDefault="002D64A1" w:rsidP="006748EE">
      <w:pPr>
        <w:pStyle w:val="a3"/>
        <w:suppressAutoHyphens/>
        <w:spacing w:line="216" w:lineRule="auto"/>
        <w:rPr>
          <w:rFonts w:ascii="Times New Roman" w:hAnsi="Times New Roman" w:cs="Times New Roman"/>
          <w:sz w:val="14"/>
          <w:szCs w:val="14"/>
          <w:u w:color="000000"/>
          <w:lang w:val="uk-UA"/>
        </w:rPr>
      </w:pPr>
    </w:p>
    <w:p w:rsidR="002D64A1" w:rsidRPr="006748EE" w:rsidRDefault="002D64A1" w:rsidP="006748EE">
      <w:pPr>
        <w:pStyle w:val="a3"/>
        <w:keepNext/>
        <w:suppressAutoHyphens/>
        <w:spacing w:line="216" w:lineRule="auto"/>
        <w:jc w:val="center"/>
        <w:rPr>
          <w:rFonts w:ascii="Times New Roman" w:hAnsi="Times New Roman" w:cs="Times New Roman"/>
          <w:color w:val="00000A"/>
          <w:sz w:val="28"/>
          <w:szCs w:val="28"/>
          <w:u w:color="000000"/>
          <w:lang w:val="uk-UA"/>
        </w:rPr>
      </w:pPr>
    </w:p>
    <w:p w:rsidR="002D64A1" w:rsidRDefault="002D64A1" w:rsidP="006748EE">
      <w:pPr>
        <w:pStyle w:val="a4"/>
        <w:spacing w:line="21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379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змін </w:t>
      </w:r>
      <w:r w:rsidRPr="00963794">
        <w:rPr>
          <w:rFonts w:ascii="Times New Roman" w:hAnsi="Times New Roman" w:cs="Times New Roman"/>
          <w:sz w:val="28"/>
          <w:szCs w:val="28"/>
          <w:lang w:val="uk-UA"/>
        </w:rPr>
        <w:t>до міської цільової</w:t>
      </w:r>
    </w:p>
    <w:p w:rsidR="002D64A1" w:rsidRDefault="002D64A1" w:rsidP="006748EE">
      <w:pPr>
        <w:pStyle w:val="a4"/>
        <w:spacing w:line="21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963794">
        <w:rPr>
          <w:rFonts w:ascii="Times New Roman" w:hAnsi="Times New Roman" w:cs="Times New Roman"/>
          <w:sz w:val="28"/>
          <w:szCs w:val="28"/>
          <w:lang w:val="uk-UA"/>
        </w:rPr>
        <w:t xml:space="preserve"> Програми «Розвиток фізичної культури</w:t>
      </w:r>
    </w:p>
    <w:p w:rsidR="002D64A1" w:rsidRDefault="002D64A1" w:rsidP="006748EE">
      <w:pPr>
        <w:pStyle w:val="a4"/>
        <w:spacing w:line="21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963794">
        <w:rPr>
          <w:rFonts w:ascii="Times New Roman" w:hAnsi="Times New Roman" w:cs="Times New Roman"/>
          <w:sz w:val="28"/>
          <w:szCs w:val="28"/>
          <w:lang w:val="uk-UA"/>
        </w:rPr>
        <w:t xml:space="preserve"> та спорту в територіальній громаді </w:t>
      </w:r>
    </w:p>
    <w:p w:rsidR="002D64A1" w:rsidRDefault="002D64A1" w:rsidP="006748EE">
      <w:pPr>
        <w:pStyle w:val="a4"/>
        <w:spacing w:line="21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3794">
        <w:rPr>
          <w:rFonts w:ascii="Times New Roman" w:hAnsi="Times New Roman" w:cs="Times New Roman"/>
          <w:sz w:val="28"/>
          <w:szCs w:val="28"/>
          <w:lang w:val="uk-UA"/>
        </w:rPr>
        <w:t>м.Покров на період 2019-2021 років»,</w:t>
      </w:r>
    </w:p>
    <w:p w:rsidR="002D64A1" w:rsidRDefault="002D64A1" w:rsidP="006748EE">
      <w:pPr>
        <w:pStyle w:val="a4"/>
        <w:spacing w:line="21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963794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затвердженої рішенням  40 сесії міської </w:t>
      </w:r>
    </w:p>
    <w:p w:rsidR="002D64A1" w:rsidRDefault="002D64A1" w:rsidP="006748EE">
      <w:pPr>
        <w:pStyle w:val="a4"/>
        <w:spacing w:line="21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3794">
        <w:rPr>
          <w:rFonts w:ascii="Times New Roman" w:hAnsi="Times New Roman" w:cs="Times New Roman"/>
          <w:sz w:val="28"/>
          <w:szCs w:val="28"/>
          <w:lang w:val="uk-UA"/>
        </w:rPr>
        <w:t xml:space="preserve">ради 7 скликання від 26.12.2018 </w:t>
      </w:r>
    </w:p>
    <w:p w:rsidR="002D64A1" w:rsidRDefault="002D64A1" w:rsidP="006748EE">
      <w:pPr>
        <w:pStyle w:val="a4"/>
        <w:spacing w:line="216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3794">
        <w:rPr>
          <w:rFonts w:ascii="Times New Roman" w:hAnsi="Times New Roman" w:cs="Times New Roman"/>
          <w:sz w:val="28"/>
          <w:szCs w:val="28"/>
          <w:lang w:val="uk-UA"/>
        </w:rPr>
        <w:t>№ 50</w:t>
      </w:r>
      <w:r>
        <w:rPr>
          <w:rFonts w:ascii="Times New Roman" w:hAnsi="Times New Roman" w:cs="Times New Roman"/>
          <w:sz w:val="28"/>
          <w:szCs w:val="28"/>
          <w:lang w:val="uk-UA"/>
        </w:rPr>
        <w:t>(із змінами)</w:t>
      </w:r>
    </w:p>
    <w:p w:rsidR="002D64A1" w:rsidRDefault="002D64A1">
      <w:pPr>
        <w:pStyle w:val="a4"/>
        <w:spacing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64A1" w:rsidRPr="005C00AB" w:rsidRDefault="002D64A1">
      <w:pPr>
        <w:pStyle w:val="a4"/>
        <w:spacing w:line="216" w:lineRule="auto"/>
        <w:jc w:val="both"/>
        <w:rPr>
          <w:rFonts w:cs="Times New Roman"/>
          <w:lang w:val="uk-UA"/>
        </w:rPr>
      </w:pPr>
    </w:p>
    <w:p w:rsidR="002D64A1" w:rsidRPr="005C00AB" w:rsidRDefault="002D64A1">
      <w:pPr>
        <w:pStyle w:val="a4"/>
        <w:spacing w:line="216" w:lineRule="auto"/>
        <w:jc w:val="both"/>
        <w:rPr>
          <w:rFonts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статтею 42 Закону України «Про місцеве самоврядування в Україні», статтями 5, 6   Закону України «Про фізичну культур у і спорт», пунктом 4 постанови Верховної Ради України «Про забезпечення сталого розвитку сфери фізичної культури і спорту в Україні в умовах децентралізації влади» від 19 жовтня 2016 року №1695-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ІІІ, з метою підвищення ефективності загальноміських спортивних заходів, стимулювання та заохочення спортивних досягнень містян, міська рада</w:t>
      </w:r>
    </w:p>
    <w:p w:rsidR="002D64A1" w:rsidRDefault="002D64A1">
      <w:pPr>
        <w:pStyle w:val="a4"/>
        <w:spacing w:line="216" w:lineRule="auto"/>
        <w:jc w:val="both"/>
        <w:rPr>
          <w:rFonts w:ascii="Times New Roman" w:hAnsi="Times New Roman" w:cs="Times New Roman"/>
          <w:lang w:val="uk-UA"/>
        </w:rPr>
      </w:pPr>
    </w:p>
    <w:p w:rsidR="002D64A1" w:rsidRPr="00601982" w:rsidRDefault="002D64A1" w:rsidP="00601982">
      <w:pPr>
        <w:spacing w:after="0" w:line="216" w:lineRule="auto"/>
        <w:rPr>
          <w:rFonts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</w:t>
      </w:r>
      <w:r w:rsidRPr="006748EE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2D64A1" w:rsidRPr="005C00AB" w:rsidRDefault="002D64A1">
      <w:pPr>
        <w:pStyle w:val="ListParagraph"/>
        <w:spacing w:after="0" w:line="216" w:lineRule="auto"/>
        <w:ind w:left="0"/>
        <w:jc w:val="both"/>
        <w:rPr>
          <w:rFonts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1. Пункт 5.10. розділу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цільової Програми «Розвиток фізичної культури та спорту в територіальній громаді м. Покров на період 2019-2021років», затвердженої рішенням  40 сесії міської ради 7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26.12.2018 № 50 (із змінами), викласти у новій редакції:</w:t>
      </w:r>
    </w:p>
    <w:p w:rsidR="002D64A1" w:rsidRPr="007F2211" w:rsidRDefault="002D64A1">
      <w:pPr>
        <w:spacing w:after="0" w:line="21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«5.10. Надання фінансової підтримки ГО «ФК «Авангард» м. Покров» (грошова винагорода, оплата послуг організації та проведення футбольних заходів, заохочення спортсменів, тренерів та інших учасників, фінансування транспортних перевезень, придбання спортивного обладнання, </w:t>
      </w:r>
      <w:r w:rsidRPr="007F2211">
        <w:rPr>
          <w:rFonts w:ascii="Times New Roman" w:hAnsi="Times New Roman" w:cs="Times New Roman"/>
          <w:color w:val="auto"/>
          <w:sz w:val="28"/>
          <w:szCs w:val="28"/>
          <w:lang w:val="uk-UA"/>
        </w:rPr>
        <w:t>малоцінного інвентарю, спортивної форми та спортивного взуття, оплата інших послуг та витрат, що не суперечать чинному законодавству України)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 01 квітня 2019 року</w:t>
      </w:r>
      <w:r w:rsidRPr="007F2211">
        <w:rPr>
          <w:rFonts w:ascii="Times New Roman" w:hAnsi="Times New Roman" w:cs="Times New Roman"/>
          <w:color w:val="auto"/>
          <w:sz w:val="28"/>
          <w:szCs w:val="28"/>
          <w:lang w:val="uk-UA"/>
        </w:rPr>
        <w:t>».</w:t>
      </w:r>
    </w:p>
    <w:p w:rsidR="002D64A1" w:rsidRPr="005C00AB" w:rsidRDefault="002D64A1">
      <w:pPr>
        <w:pStyle w:val="ListParagraph"/>
        <w:spacing w:after="0" w:line="216" w:lineRule="auto"/>
        <w:ind w:left="0"/>
        <w:jc w:val="both"/>
        <w:rPr>
          <w:rFonts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 Координацію роботи щодо виконання даного рішення покласти на відділ молоді та спорту виконкому Покровської міської ради (Столяр А.А.), контроль – на заступника міського голови Бондаренко Н.О., постійні депутатські комісії  з питань соціального захисту та охорони здоров’я, освіти, культури та спорту, у справах молоді (Гончаренко Ю.О.), з  питань планування бюджету, фінансів, економічного розвитку, регуляторної політики та підприємництва  (Травка В.І.).</w:t>
      </w:r>
    </w:p>
    <w:p w:rsidR="002D64A1" w:rsidRDefault="002D64A1">
      <w:pPr>
        <w:pStyle w:val="ListParagraph"/>
        <w:spacing w:after="0" w:line="216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64A1" w:rsidRDefault="002D64A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64A1" w:rsidRDefault="002D64A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64A1" w:rsidRDefault="002D64A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64A1" w:rsidRDefault="002D64A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64A1" w:rsidRPr="005D18D2" w:rsidRDefault="002D64A1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64A1" w:rsidRPr="005D18D2" w:rsidRDefault="002D64A1" w:rsidP="005D18D2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Столяр 4-20-59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sectPr w:rsidR="002D64A1" w:rsidRPr="005D18D2" w:rsidSect="00601982">
      <w:headerReference w:type="default" r:id="rId6"/>
      <w:footerReference w:type="default" r:id="rId7"/>
      <w:pgSz w:w="11906" w:h="16838"/>
      <w:pgMar w:top="702" w:right="850" w:bottom="180" w:left="1701" w:header="645" w:footer="713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4A1" w:rsidRDefault="002D64A1" w:rsidP="008270F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64A1" w:rsidRDefault="002D64A1" w:rsidP="008270F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Helvetica Neue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4A1" w:rsidRDefault="002D64A1">
    <w:pPr>
      <w:pStyle w:val="a2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4A1" w:rsidRDefault="002D64A1" w:rsidP="008270F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D64A1" w:rsidRDefault="002D64A1" w:rsidP="008270F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4A1" w:rsidRDefault="002D64A1">
    <w:pPr>
      <w:pStyle w:val="a2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0F9"/>
    <w:rsid w:val="000D2874"/>
    <w:rsid w:val="001872D6"/>
    <w:rsid w:val="00197801"/>
    <w:rsid w:val="00216F4F"/>
    <w:rsid w:val="002D64A1"/>
    <w:rsid w:val="002F67C0"/>
    <w:rsid w:val="002F6DD0"/>
    <w:rsid w:val="00364EF5"/>
    <w:rsid w:val="00404A8C"/>
    <w:rsid w:val="00522CC3"/>
    <w:rsid w:val="00526EDE"/>
    <w:rsid w:val="00563554"/>
    <w:rsid w:val="005A6144"/>
    <w:rsid w:val="005C00AB"/>
    <w:rsid w:val="005D18D2"/>
    <w:rsid w:val="00601982"/>
    <w:rsid w:val="006748EE"/>
    <w:rsid w:val="006D42C3"/>
    <w:rsid w:val="006E4A97"/>
    <w:rsid w:val="007414FF"/>
    <w:rsid w:val="007C6539"/>
    <w:rsid w:val="007C6B9B"/>
    <w:rsid w:val="007F2211"/>
    <w:rsid w:val="008270F9"/>
    <w:rsid w:val="00937027"/>
    <w:rsid w:val="00963794"/>
    <w:rsid w:val="00B06F49"/>
    <w:rsid w:val="00B64C93"/>
    <w:rsid w:val="00B94408"/>
    <w:rsid w:val="00B944D0"/>
    <w:rsid w:val="00BE03AD"/>
    <w:rsid w:val="00BE1424"/>
    <w:rsid w:val="00C2590D"/>
    <w:rsid w:val="00C54083"/>
    <w:rsid w:val="00FD4E96"/>
    <w:rsid w:val="00FE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C93"/>
    <w:pPr>
      <w:spacing w:after="200" w:line="276" w:lineRule="auto"/>
    </w:pPr>
    <w:rPr>
      <w:rFonts w:ascii="Calibri" w:hAnsi="Calibri" w:cs="Calibri"/>
      <w:color w:val="000000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іперпосилання"/>
    <w:basedOn w:val="DefaultParagraphFont"/>
    <w:uiPriority w:val="99"/>
    <w:rsid w:val="00B64C93"/>
    <w:rPr>
      <w:u w:val="single"/>
    </w:rPr>
  </w:style>
  <w:style w:type="character" w:customStyle="1" w:styleId="HeaderChar">
    <w:name w:val="Header Char"/>
    <w:uiPriority w:val="99"/>
    <w:semiHidden/>
    <w:locked/>
    <w:rsid w:val="00B64C93"/>
    <w:rPr>
      <w:rFonts w:ascii="Calibri" w:hAnsi="Calibri" w:cs="Calibri"/>
      <w:color w:val="000000"/>
      <w:u w:val="none" w:color="000000"/>
    </w:rPr>
  </w:style>
  <w:style w:type="character" w:customStyle="1" w:styleId="FooterChar">
    <w:name w:val="Footer Char"/>
    <w:uiPriority w:val="99"/>
    <w:semiHidden/>
    <w:locked/>
    <w:rsid w:val="00B64C93"/>
    <w:rPr>
      <w:rFonts w:ascii="Calibri" w:hAnsi="Calibri" w:cs="Calibri"/>
      <w:color w:val="000000"/>
      <w:u w:val="none" w:color="000000"/>
    </w:rPr>
  </w:style>
  <w:style w:type="character" w:customStyle="1" w:styleId="ListLabel1">
    <w:name w:val="ListLabel 1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">
    <w:name w:val="ListLabel 2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">
    <w:name w:val="ListLabel 3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4">
    <w:name w:val="ListLabel 4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5">
    <w:name w:val="ListLabel 5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6">
    <w:name w:val="ListLabel 6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7">
    <w:name w:val="ListLabel 7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8">
    <w:name w:val="ListLabel 8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9">
    <w:name w:val="ListLabel 9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0">
    <w:name w:val="ListLabel 10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1">
    <w:name w:val="ListLabel 11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2">
    <w:name w:val="ListLabel 12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3">
    <w:name w:val="ListLabel 13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4">
    <w:name w:val="ListLabel 14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5">
    <w:name w:val="ListLabel 15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6">
    <w:name w:val="ListLabel 16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7">
    <w:name w:val="ListLabel 17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8">
    <w:name w:val="ListLabel 18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19">
    <w:name w:val="ListLabel 19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0">
    <w:name w:val="ListLabel 20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1">
    <w:name w:val="ListLabel 21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2">
    <w:name w:val="ListLabel 22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3">
    <w:name w:val="ListLabel 23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4">
    <w:name w:val="ListLabel 24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5">
    <w:name w:val="ListLabel 25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6">
    <w:name w:val="ListLabel 26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7">
    <w:name w:val="ListLabel 27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8">
    <w:name w:val="ListLabel 28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29">
    <w:name w:val="ListLabel 29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0">
    <w:name w:val="ListLabel 30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1">
    <w:name w:val="ListLabel 31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2">
    <w:name w:val="ListLabel 32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3">
    <w:name w:val="ListLabel 33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4">
    <w:name w:val="ListLabel 34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5">
    <w:name w:val="ListLabel 35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character" w:customStyle="1" w:styleId="ListLabel36">
    <w:name w:val="ListLabel 36"/>
    <w:uiPriority w:val="99"/>
    <w:rsid w:val="008270F9"/>
    <w:rPr>
      <w:spacing w:val="0"/>
      <w:w w:val="100"/>
      <w:kern w:val="0"/>
      <w:position w:val="0"/>
      <w:sz w:val="22"/>
      <w:szCs w:val="22"/>
      <w:vertAlign w:val="baseline"/>
    </w:rPr>
  </w:style>
  <w:style w:type="paragraph" w:customStyle="1" w:styleId="a0">
    <w:name w:val="Заголовок"/>
    <w:basedOn w:val="Normal"/>
    <w:next w:val="BodyText"/>
    <w:uiPriority w:val="99"/>
    <w:rsid w:val="008270F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270F9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2CC3"/>
    <w:rPr>
      <w:rFonts w:ascii="Calibri" w:hAnsi="Calibri" w:cs="Calibri"/>
      <w:color w:val="000000"/>
      <w:u w:color="000000"/>
    </w:rPr>
  </w:style>
  <w:style w:type="paragraph" w:styleId="List">
    <w:name w:val="List"/>
    <w:basedOn w:val="BodyText"/>
    <w:uiPriority w:val="99"/>
    <w:rsid w:val="008270F9"/>
  </w:style>
  <w:style w:type="paragraph" w:styleId="Caption">
    <w:name w:val="caption"/>
    <w:basedOn w:val="Normal"/>
    <w:uiPriority w:val="99"/>
    <w:qFormat/>
    <w:rsid w:val="008270F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1">
    <w:name w:val="Покажчик"/>
    <w:basedOn w:val="Normal"/>
    <w:uiPriority w:val="99"/>
    <w:rsid w:val="008270F9"/>
    <w:pPr>
      <w:suppressLineNumbers/>
    </w:pPr>
  </w:style>
  <w:style w:type="paragraph" w:customStyle="1" w:styleId="a2">
    <w:name w:val="Колонтитул"/>
    <w:uiPriority w:val="99"/>
    <w:rsid w:val="00B64C93"/>
    <w:pPr>
      <w:tabs>
        <w:tab w:val="right" w:pos="9020"/>
      </w:tabs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a3">
    <w:name w:val="По умолчанию"/>
    <w:uiPriority w:val="99"/>
    <w:rsid w:val="00B64C93"/>
    <w:rPr>
      <w:rFonts w:ascii="Helvetica Neue" w:hAnsi="Helvetica Neue" w:cs="Helvetica Neue"/>
      <w:color w:val="000000"/>
    </w:rPr>
  </w:style>
  <w:style w:type="paragraph" w:styleId="ListParagraph">
    <w:name w:val="List Paragraph"/>
    <w:basedOn w:val="Normal"/>
    <w:uiPriority w:val="99"/>
    <w:qFormat/>
    <w:rsid w:val="00B64C93"/>
    <w:pPr>
      <w:ind w:left="720"/>
    </w:pPr>
  </w:style>
  <w:style w:type="paragraph" w:styleId="Header">
    <w:name w:val="header"/>
    <w:basedOn w:val="Normal"/>
    <w:link w:val="HeaderChar1"/>
    <w:uiPriority w:val="99"/>
    <w:rsid w:val="00B64C9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522CC3"/>
    <w:rPr>
      <w:rFonts w:ascii="Calibri" w:hAnsi="Calibri" w:cs="Calibri"/>
      <w:color w:val="000000"/>
      <w:u w:color="000000"/>
    </w:rPr>
  </w:style>
  <w:style w:type="paragraph" w:styleId="Footer">
    <w:name w:val="footer"/>
    <w:basedOn w:val="Normal"/>
    <w:link w:val="FooterChar1"/>
    <w:uiPriority w:val="99"/>
    <w:rsid w:val="00B64C9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522CC3"/>
    <w:rPr>
      <w:rFonts w:ascii="Calibri" w:hAnsi="Calibri" w:cs="Calibri"/>
      <w:color w:val="000000"/>
      <w:u w:color="000000"/>
    </w:rPr>
  </w:style>
  <w:style w:type="paragraph" w:customStyle="1" w:styleId="a4">
    <w:name w:val="Без интервала"/>
    <w:uiPriority w:val="99"/>
    <w:rsid w:val="00B64C93"/>
    <w:pPr>
      <w:suppressAutoHyphens/>
      <w:ind w:firstLine="709"/>
    </w:pPr>
    <w:rPr>
      <w:rFonts w:ascii="Bookman Old Style" w:hAnsi="Bookman Old Style" w:cs="Bookman Old Style"/>
      <w:color w:val="00000A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362</TotalTime>
  <Pages>1</Pages>
  <Words>313</Words>
  <Characters>1785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46</cp:revision>
  <cp:lastPrinted>2019-04-18T10:19:00Z</cp:lastPrinted>
  <dcterms:created xsi:type="dcterms:W3CDTF">2018-11-14T07:17:00Z</dcterms:created>
  <dcterms:modified xsi:type="dcterms:W3CDTF">2019-04-22T05:15:00Z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