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22CC" w:rsidRDefault="000C22CC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C22CC" w:rsidRDefault="000C22CC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C22CC" w:rsidRDefault="000C22CC" w:rsidP="00AE1351">
      <w:pPr>
        <w:pStyle w:val="BodyText"/>
        <w:spacing w:after="0"/>
        <w:jc w:val="center"/>
        <w:rPr>
          <w:b/>
          <w:bCs/>
          <w:sz w:val="12"/>
          <w:szCs w:val="12"/>
          <w:lang w:val="uk-UA"/>
        </w:rPr>
      </w:pPr>
    </w:p>
    <w:p w:rsidR="000C22CC" w:rsidRPr="00AE1351" w:rsidRDefault="000C22CC" w:rsidP="00AE1351">
      <w:pPr>
        <w:pStyle w:val="BodyText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ПРОЕКТ РІШЕННЯ</w:t>
      </w:r>
    </w:p>
    <w:p w:rsidR="000C22CC" w:rsidRDefault="000C22CC" w:rsidP="00AE1351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0C22CC" w:rsidRDefault="000C22CC">
      <w:pPr>
        <w:rPr>
          <w:sz w:val="28"/>
          <w:szCs w:val="28"/>
          <w:lang w:val="uk-UA"/>
        </w:rPr>
      </w:pPr>
    </w:p>
    <w:p w:rsidR="000C22CC" w:rsidRDefault="000C22CC">
      <w:pPr>
        <w:rPr>
          <w:sz w:val="28"/>
          <w:szCs w:val="28"/>
          <w:lang w:val="uk-UA"/>
        </w:rPr>
      </w:pPr>
    </w:p>
    <w:p w:rsidR="000C22CC" w:rsidRPr="00AE1351" w:rsidRDefault="000C22CC">
      <w:pPr>
        <w:pStyle w:val="BodyText"/>
        <w:spacing w:after="0" w:line="240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2022 рік</w:t>
      </w:r>
    </w:p>
    <w:p w:rsidR="000C22CC" w:rsidRDefault="000C22CC">
      <w:pPr>
        <w:widowControl w:val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0C22CC" w:rsidRPr="00AB4A57" w:rsidRDefault="000C22CC">
      <w:pPr>
        <w:widowControl w:val="0"/>
        <w:ind w:firstLine="706"/>
        <w:jc w:val="both"/>
        <w:rPr>
          <w:sz w:val="28"/>
          <w:szCs w:val="28"/>
          <w:lang w:val="uk-UA"/>
        </w:rPr>
      </w:pP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30.08.2002 №1298 «</w:t>
      </w:r>
      <w:r w:rsidRPr="00AB4A57"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AB4A57">
        <w:rPr>
          <w:bCs/>
          <w:sz w:val="28"/>
          <w:szCs w:val="28"/>
          <w:highlight w:val="white"/>
          <w:lang w:val="uk-UA"/>
        </w:rPr>
        <w:t>,</w:t>
      </w:r>
      <w:r w:rsidRPr="00AB4A57">
        <w:rPr>
          <w:bCs/>
          <w:sz w:val="28"/>
          <w:szCs w:val="28"/>
          <w:lang w:val="uk-UA"/>
        </w:rPr>
        <w:t xml:space="preserve"> </w:t>
      </w:r>
      <w:r w:rsidRPr="00AB4A57">
        <w:rPr>
          <w:sz w:val="28"/>
          <w:szCs w:val="28"/>
          <w:lang w:val="uk-UA"/>
        </w:rPr>
        <w:t xml:space="preserve">наказу Міністерства соціальної політики України 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>від 18 травня 2015 року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r w:rsidRPr="00AB4A57"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0C22CC" w:rsidRDefault="000C22C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0C22CC" w:rsidRDefault="000C22CC">
      <w:pPr>
        <w:pStyle w:val="BodyText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0C22CC" w:rsidRDefault="000C22C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0C22CC" w:rsidRPr="00AE1351" w:rsidRDefault="000C22CC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2022 рік, що додається.</w:t>
      </w:r>
    </w:p>
    <w:p w:rsidR="000C22CC" w:rsidRDefault="000C22CC">
      <w:pPr>
        <w:pStyle w:val="BodyText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4"/>
          <w:szCs w:val="14"/>
          <w:lang w:val="uk-UA"/>
        </w:rPr>
      </w:pPr>
    </w:p>
    <w:p w:rsidR="000C22CC" w:rsidRPr="00AB4A57" w:rsidRDefault="000C22CC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 xml:space="preserve">Директору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 w:rsidRPr="00AB4A57">
        <w:rPr>
          <w:color w:val="000000"/>
          <w:sz w:val="28"/>
          <w:szCs w:val="28"/>
          <w:lang w:val="uk-UA"/>
        </w:rPr>
        <w:t xml:space="preserve"> Сінілову В.</w:t>
      </w:r>
      <w:r w:rsidRPr="00AB4A57">
        <w:rPr>
          <w:color w:val="000000"/>
          <w:sz w:val="28"/>
          <w:szCs w:val="28"/>
        </w:rPr>
        <w:t xml:space="preserve"> привести штатний розпис у відповідність до даного рішення.</w:t>
      </w:r>
    </w:p>
    <w:p w:rsidR="000C22CC" w:rsidRDefault="000C22CC">
      <w:pPr>
        <w:pStyle w:val="BodyText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8"/>
          <w:szCs w:val="18"/>
          <w:lang w:val="uk-UA"/>
        </w:rPr>
      </w:pPr>
    </w:p>
    <w:p w:rsidR="000C22CC" w:rsidRPr="00AB4A57" w:rsidRDefault="000C22CC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>Контроль за виконання даного рішення покласти на заступника міського голови з виконавчої роботи</w:t>
      </w:r>
      <w:r w:rsidRPr="00AB4A57">
        <w:rPr>
          <w:color w:val="000000"/>
          <w:sz w:val="28"/>
          <w:szCs w:val="28"/>
          <w:lang w:val="uk-UA"/>
        </w:rPr>
        <w:t>.</w:t>
      </w:r>
    </w:p>
    <w:p w:rsidR="000C22CC" w:rsidRDefault="000C22C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0C22CC" w:rsidRDefault="000C22C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0C22CC" w:rsidRDefault="000C22C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0C22CC" w:rsidRDefault="000C22C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              Олександр ШАПОВАЛ</w:t>
      </w:r>
    </w:p>
    <w:p w:rsidR="000C22CC" w:rsidRDefault="000C22C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0C22CC" w:rsidRDefault="000C22C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0C22CC" w:rsidRDefault="000C22C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0C22CC" w:rsidRDefault="000C22CC" w:rsidP="00BA585C">
      <w:pPr>
        <w:spacing w:after="140" w:line="276" w:lineRule="auto"/>
        <w:ind w:left="5102"/>
      </w:pPr>
      <w:r>
        <w:rPr>
          <w:sz w:val="28"/>
          <w:szCs w:val="28"/>
          <w:lang w:val="uk-UA"/>
        </w:rPr>
        <w:t>ЗАТВЕРДЖЕНО</w:t>
      </w:r>
    </w:p>
    <w:p w:rsidR="000C22CC" w:rsidRDefault="000C22CC" w:rsidP="00BA585C">
      <w:pPr>
        <w:ind w:left="4254" w:firstLine="709"/>
      </w:pPr>
      <w:r>
        <w:rPr>
          <w:sz w:val="28"/>
          <w:szCs w:val="28"/>
          <w:lang w:val="uk-UA" w:eastAsia="ru-RU"/>
        </w:rPr>
        <w:t xml:space="preserve">  Рішення виконавчого комітету                                    </w:t>
      </w:r>
    </w:p>
    <w:p w:rsidR="000C22CC" w:rsidRDefault="000C22CC" w:rsidP="00BA585C">
      <w:pPr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_________________  № ______</w:t>
      </w:r>
    </w:p>
    <w:p w:rsidR="000C22CC" w:rsidRDefault="000C22CC" w:rsidP="00BA585C">
      <w:pPr>
        <w:ind w:left="4254" w:firstLine="709"/>
        <w:rPr>
          <w:sz w:val="28"/>
          <w:szCs w:val="28"/>
          <w:lang w:val="uk-UA" w:eastAsia="ru-RU"/>
        </w:rPr>
      </w:pPr>
    </w:p>
    <w:p w:rsidR="000C22CC" w:rsidRDefault="000C22CC" w:rsidP="00BA585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 w:rsidR="000C22CC" w:rsidRDefault="000C22CC" w:rsidP="00BA585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 w:rsidR="000C22CC" w:rsidRDefault="000C22CC" w:rsidP="00BA585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2022 рік</w:t>
      </w:r>
    </w:p>
    <w:tbl>
      <w:tblPr>
        <w:tblW w:w="10759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"/>
        <w:gridCol w:w="2955"/>
        <w:gridCol w:w="1755"/>
        <w:gridCol w:w="1650"/>
        <w:gridCol w:w="1470"/>
        <w:gridCol w:w="2020"/>
      </w:tblGrid>
      <w:tr w:rsidR="000C22CC" w:rsidTr="00B20CB6"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</w:tr>
      <w:tr w:rsidR="000C22CC" w:rsidTr="00B20CB6"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</w:tr>
      <w:tr w:rsidR="000C22CC" w:rsidTr="00B20CB6"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2633</w:t>
            </w:r>
          </w:p>
        </w:tc>
      </w:tr>
      <w:tr w:rsidR="000C22CC" w:rsidTr="00B20CB6"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21060</w:t>
            </w:r>
          </w:p>
        </w:tc>
      </w:tr>
      <w:tr w:rsidR="000C22CC" w:rsidTr="00B20CB6">
        <w:trPr>
          <w:trHeight w:val="964"/>
        </w:trPr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</w:tr>
      <w:tr w:rsidR="000C22CC" w:rsidTr="00B20CB6">
        <w:trPr>
          <w:trHeight w:val="556"/>
        </w:trPr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</w:tr>
      <w:tr w:rsidR="000C22CC" w:rsidTr="00B20CB6">
        <w:trPr>
          <w:trHeight w:val="760"/>
        </w:trPr>
        <w:tc>
          <w:tcPr>
            <w:tcW w:w="909" w:type="dxa"/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</w:t>
            </w:r>
          </w:p>
        </w:tc>
      </w:tr>
      <w:tr w:rsidR="000C22CC" w:rsidTr="00B20CB6">
        <w:tc>
          <w:tcPr>
            <w:tcW w:w="909" w:type="dxa"/>
          </w:tcPr>
          <w:p w:rsidR="000C22CC" w:rsidRDefault="000C22CC" w:rsidP="00B20CB6">
            <w:pPr>
              <w:suppressLineNumbers/>
              <w:snapToGrid w:val="0"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napToGrid w:val="0"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0C22CC" w:rsidRDefault="000C22CC" w:rsidP="00B20CB6">
            <w:pPr>
              <w:suppressLineNumbers/>
              <w:snapToGrid w:val="0"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0C22CC" w:rsidRDefault="000C22CC" w:rsidP="00B20CB6">
            <w:pPr>
              <w:suppressLineNumbers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41145</w:t>
            </w:r>
          </w:p>
        </w:tc>
      </w:tr>
    </w:tbl>
    <w:p w:rsidR="000C22CC" w:rsidRDefault="000C22CC" w:rsidP="00BA585C">
      <w:pPr>
        <w:jc w:val="both"/>
        <w:rPr>
          <w:bCs/>
          <w:lang w:val="uk-UA" w:eastAsia="ru-RU"/>
        </w:rPr>
      </w:pPr>
    </w:p>
    <w:p w:rsidR="000C22CC" w:rsidRDefault="000C22CC" w:rsidP="00BA585C">
      <w:pPr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 w:rsidR="000C22CC" w:rsidRDefault="000C22CC" w:rsidP="00BA585C">
      <w:pPr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                                    Василь СІНІЛОВ</w:t>
      </w:r>
    </w:p>
    <w:p w:rsidR="000C22CC" w:rsidRDefault="000C22CC" w:rsidP="00BA585C">
      <w:pPr>
        <w:pStyle w:val="BodyText"/>
        <w:spacing w:after="0"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</w:p>
    <w:p w:rsidR="000C22CC" w:rsidRDefault="000C22CC" w:rsidP="00BA585C">
      <w:pPr>
        <w:pStyle w:val="BodyText"/>
        <w:spacing w:after="0"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Юлія БЕРЕЗАНСЬКА</w:t>
      </w:r>
    </w:p>
    <w:sectPr w:rsidR="000C22CC" w:rsidSect="0040082E">
      <w:pgSz w:w="11906" w:h="16838"/>
      <w:pgMar w:top="1134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CC" w:rsidRDefault="000C22CC" w:rsidP="0040082E">
      <w:r>
        <w:separator/>
      </w:r>
    </w:p>
  </w:endnote>
  <w:endnote w:type="continuationSeparator" w:id="1">
    <w:p w:rsidR="000C22CC" w:rsidRDefault="000C22CC" w:rsidP="0040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CC" w:rsidRDefault="000C22CC" w:rsidP="0040082E">
      <w:r>
        <w:separator/>
      </w:r>
    </w:p>
  </w:footnote>
  <w:footnote w:type="continuationSeparator" w:id="1">
    <w:p w:rsidR="000C22CC" w:rsidRDefault="000C22CC" w:rsidP="0040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2E"/>
    <w:rsid w:val="000114DA"/>
    <w:rsid w:val="00045C36"/>
    <w:rsid w:val="000C22CC"/>
    <w:rsid w:val="00131B51"/>
    <w:rsid w:val="001A687B"/>
    <w:rsid w:val="002531AE"/>
    <w:rsid w:val="003436E8"/>
    <w:rsid w:val="0040082E"/>
    <w:rsid w:val="004A1474"/>
    <w:rsid w:val="004B40EE"/>
    <w:rsid w:val="005B4FBA"/>
    <w:rsid w:val="00771ADF"/>
    <w:rsid w:val="009113AC"/>
    <w:rsid w:val="009424F0"/>
    <w:rsid w:val="00951BFB"/>
    <w:rsid w:val="009B6193"/>
    <w:rsid w:val="009D1880"/>
    <w:rsid w:val="00AB4A57"/>
    <w:rsid w:val="00AE1351"/>
    <w:rsid w:val="00B20CB6"/>
    <w:rsid w:val="00B37113"/>
    <w:rsid w:val="00BA585C"/>
    <w:rsid w:val="00D52057"/>
    <w:rsid w:val="00D74C97"/>
    <w:rsid w:val="00D75F0D"/>
    <w:rsid w:val="00E205C6"/>
    <w:rsid w:val="00E74BF9"/>
    <w:rsid w:val="00E85470"/>
    <w:rsid w:val="00F5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">
    <w:name w:val="Основной шрифт абзаца2"/>
    <w:uiPriority w:val="99"/>
    <w:rsid w:val="0040082E"/>
  </w:style>
  <w:style w:type="character" w:customStyle="1" w:styleId="a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a3">
    <w:name w:val="Заголовок"/>
    <w:basedOn w:val="Normal"/>
    <w:next w:val="BodyText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0082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40082E"/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paragraph" w:customStyle="1" w:styleId="a5">
    <w:name w:val="Абзац списка"/>
    <w:basedOn w:val="Normal"/>
    <w:uiPriority w:val="99"/>
    <w:rsid w:val="0040082E"/>
    <w:pPr>
      <w:ind w:left="720"/>
      <w:contextualSpacing/>
    </w:pPr>
  </w:style>
  <w:style w:type="paragraph" w:customStyle="1" w:styleId="a6">
    <w:name w:val="Вміст таблиці"/>
    <w:basedOn w:val="Normal"/>
    <w:uiPriority w:val="99"/>
    <w:rsid w:val="0040082E"/>
    <w:pPr>
      <w:suppressLineNumbers/>
    </w:pPr>
  </w:style>
  <w:style w:type="paragraph" w:customStyle="1" w:styleId="a7">
    <w:name w:val="Заголовок таблиці"/>
    <w:basedOn w:val="a6"/>
    <w:uiPriority w:val="99"/>
    <w:rsid w:val="0040082E"/>
    <w:pPr>
      <w:jc w:val="center"/>
    </w:pPr>
    <w:rPr>
      <w:b/>
      <w:bCs/>
    </w:rPr>
  </w:style>
  <w:style w:type="paragraph" w:customStyle="1" w:styleId="10">
    <w:name w:val="Название объекта1"/>
    <w:basedOn w:val="Normal"/>
    <w:next w:val="Normal"/>
    <w:uiPriority w:val="99"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40082E"/>
    <w:pPr>
      <w:suppressLineNumbers/>
    </w:pPr>
    <w:rPr>
      <w:rFonts w:cs="Arial"/>
    </w:rPr>
  </w:style>
  <w:style w:type="paragraph" w:customStyle="1" w:styleId="11">
    <w:name w:val="Название1"/>
    <w:basedOn w:val="Normal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2">
    <w:name w:val="Указатель1"/>
    <w:basedOn w:val="Normal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Normal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HeaderandFooter"/>
    <w:link w:val="FooterChar"/>
    <w:uiPriority w:val="99"/>
    <w:rsid w:val="0040082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2</Pages>
  <Words>397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28</cp:revision>
  <cp:lastPrinted>2021-11-19T08:29:00Z</cp:lastPrinted>
  <dcterms:created xsi:type="dcterms:W3CDTF">1995-11-21T17:41:00Z</dcterms:created>
  <dcterms:modified xsi:type="dcterms:W3CDTF">2021-12-06T13:14:00Z</dcterms:modified>
</cp:coreProperties>
</file>