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6A9" w:rsidRDefault="001026A9" w:rsidP="00AE1351">
      <w:pPr>
        <w:pStyle w:val="BodyText"/>
        <w:spacing w:after="0"/>
        <w:jc w:val="center"/>
        <w:rPr>
          <w:b/>
          <w:bCs/>
          <w:sz w:val="28"/>
          <w:szCs w:val="28"/>
          <w:lang w:val="uk-UA"/>
        </w:rPr>
      </w:pPr>
    </w:p>
    <w:p w:rsidR="001026A9" w:rsidRDefault="001026A9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1026A9" w:rsidRDefault="001026A9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1026A9" w:rsidRDefault="001026A9" w:rsidP="00AE1351">
      <w:pPr>
        <w:pStyle w:val="BodyText"/>
        <w:spacing w:after="0"/>
        <w:jc w:val="center"/>
        <w:rPr>
          <w:b/>
          <w:bCs/>
          <w:sz w:val="12"/>
          <w:szCs w:val="12"/>
          <w:lang w:val="uk-UA"/>
        </w:rPr>
      </w:pPr>
    </w:p>
    <w:p w:rsidR="001026A9" w:rsidRPr="00AE1351" w:rsidRDefault="001026A9" w:rsidP="00AE1351">
      <w:pPr>
        <w:pStyle w:val="BodyText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 w:rsidR="001026A9" w:rsidRDefault="001026A9" w:rsidP="00AE1351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1026A9" w:rsidRDefault="001026A9">
      <w:pPr>
        <w:rPr>
          <w:sz w:val="28"/>
          <w:szCs w:val="28"/>
          <w:lang w:val="uk-UA"/>
        </w:rPr>
      </w:pPr>
    </w:p>
    <w:p w:rsidR="001026A9" w:rsidRPr="00AE1351" w:rsidRDefault="001026A9">
      <w:pPr>
        <w:pStyle w:val="BodyText"/>
        <w:spacing w:after="0" w:line="240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штатного розпису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026A9" w:rsidRDefault="001026A9">
      <w:pPr>
        <w:widowControl w:val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1026A9" w:rsidRPr="00AB4A57" w:rsidRDefault="001026A9">
      <w:pPr>
        <w:widowControl w:val="0"/>
        <w:ind w:firstLine="706"/>
        <w:jc w:val="both"/>
        <w:rPr>
          <w:sz w:val="28"/>
          <w:szCs w:val="28"/>
          <w:lang w:val="uk-UA"/>
        </w:rPr>
      </w:pP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30.08.2002 №1298 «</w:t>
      </w:r>
      <w:r w:rsidRPr="00AB4A57"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AB4A57">
        <w:rPr>
          <w:bCs/>
          <w:sz w:val="28"/>
          <w:szCs w:val="28"/>
          <w:highlight w:val="white"/>
          <w:lang w:val="uk-UA"/>
        </w:rPr>
        <w:t>,</w:t>
      </w:r>
      <w:r w:rsidRPr="00AB4A57">
        <w:rPr>
          <w:bCs/>
          <w:sz w:val="28"/>
          <w:szCs w:val="28"/>
          <w:lang w:val="uk-UA"/>
        </w:rPr>
        <w:t xml:space="preserve"> </w:t>
      </w:r>
      <w:r w:rsidRPr="00AB4A57">
        <w:rPr>
          <w:sz w:val="28"/>
          <w:szCs w:val="28"/>
          <w:lang w:val="uk-UA"/>
        </w:rPr>
        <w:t xml:space="preserve">наказу Міністерства соціальної політики України 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18.05.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>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r w:rsidRPr="00AB4A57"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1026A9" w:rsidRDefault="001026A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026A9" w:rsidRDefault="001026A9">
      <w:pPr>
        <w:pStyle w:val="BodyText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1026A9" w:rsidRDefault="001026A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026A9" w:rsidRPr="002868D4" w:rsidRDefault="001026A9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Затвердити  штатний розпис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>, що додається.</w:t>
      </w:r>
    </w:p>
    <w:p w:rsidR="001026A9" w:rsidRPr="002868D4" w:rsidRDefault="001026A9" w:rsidP="002868D4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Дніпропетровської області від 22.12.2022 №371/06-53-22 «Про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2023 рік» вважати таким, що втратило чинність.</w:t>
      </w:r>
    </w:p>
    <w:p w:rsidR="001026A9" w:rsidRPr="00AB4A57" w:rsidRDefault="001026A9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 xml:space="preserve">Директору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 w:rsidRPr="00AB4A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Василю СІНІЛОВУ</w:t>
      </w:r>
      <w:r w:rsidRPr="00AB4A57">
        <w:rPr>
          <w:color w:val="000000"/>
          <w:sz w:val="28"/>
          <w:szCs w:val="28"/>
        </w:rPr>
        <w:t xml:space="preserve"> привести штатний розпис у відповідність до даного рішення</w:t>
      </w:r>
      <w:r w:rsidRPr="002868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01.01.2024</w:t>
      </w:r>
      <w:r w:rsidRPr="00AB4A57">
        <w:rPr>
          <w:color w:val="000000"/>
          <w:sz w:val="28"/>
          <w:szCs w:val="28"/>
        </w:rPr>
        <w:t>.</w:t>
      </w:r>
    </w:p>
    <w:p w:rsidR="001026A9" w:rsidRPr="00AB4A57" w:rsidRDefault="001026A9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>Контроль за виконання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</w:t>
      </w:r>
      <w:r w:rsidRPr="00AB4A57">
        <w:rPr>
          <w:color w:val="000000"/>
          <w:sz w:val="28"/>
          <w:szCs w:val="28"/>
          <w:lang w:val="uk-UA"/>
        </w:rPr>
        <w:t>.</w:t>
      </w:r>
    </w:p>
    <w:p w:rsidR="001026A9" w:rsidRDefault="001026A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026A9" w:rsidRDefault="001026A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sectPr w:rsidR="001026A9" w:rsidSect="002868D4">
      <w:pgSz w:w="11906" w:h="16838"/>
      <w:pgMar w:top="899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6A9" w:rsidRDefault="001026A9" w:rsidP="0040082E">
      <w:r>
        <w:separator/>
      </w:r>
    </w:p>
  </w:endnote>
  <w:endnote w:type="continuationSeparator" w:id="1">
    <w:p w:rsidR="001026A9" w:rsidRDefault="001026A9" w:rsidP="0040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6A9" w:rsidRDefault="001026A9" w:rsidP="0040082E">
      <w:r>
        <w:separator/>
      </w:r>
    </w:p>
  </w:footnote>
  <w:footnote w:type="continuationSeparator" w:id="1">
    <w:p w:rsidR="001026A9" w:rsidRDefault="001026A9" w:rsidP="0040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2E"/>
    <w:rsid w:val="000114DA"/>
    <w:rsid w:val="00045C36"/>
    <w:rsid w:val="000A0A94"/>
    <w:rsid w:val="001026A9"/>
    <w:rsid w:val="00131B51"/>
    <w:rsid w:val="001A687B"/>
    <w:rsid w:val="001E29F2"/>
    <w:rsid w:val="0022314B"/>
    <w:rsid w:val="002868D4"/>
    <w:rsid w:val="003436E8"/>
    <w:rsid w:val="003C7742"/>
    <w:rsid w:val="003F2E3E"/>
    <w:rsid w:val="0040082E"/>
    <w:rsid w:val="00404585"/>
    <w:rsid w:val="0045180D"/>
    <w:rsid w:val="004A1474"/>
    <w:rsid w:val="004B40EE"/>
    <w:rsid w:val="0050291B"/>
    <w:rsid w:val="005B4FBA"/>
    <w:rsid w:val="00677791"/>
    <w:rsid w:val="006B04E2"/>
    <w:rsid w:val="006B4200"/>
    <w:rsid w:val="006E2B93"/>
    <w:rsid w:val="00771ADF"/>
    <w:rsid w:val="007A298F"/>
    <w:rsid w:val="009113AC"/>
    <w:rsid w:val="009411C0"/>
    <w:rsid w:val="009424F0"/>
    <w:rsid w:val="00951BFB"/>
    <w:rsid w:val="009B6193"/>
    <w:rsid w:val="009D1880"/>
    <w:rsid w:val="00AB1AEC"/>
    <w:rsid w:val="00AB4A57"/>
    <w:rsid w:val="00AE1351"/>
    <w:rsid w:val="00B20CB6"/>
    <w:rsid w:val="00B37113"/>
    <w:rsid w:val="00BA585C"/>
    <w:rsid w:val="00D52057"/>
    <w:rsid w:val="00D75F0D"/>
    <w:rsid w:val="00E205C6"/>
    <w:rsid w:val="00E85470"/>
    <w:rsid w:val="00F50F92"/>
    <w:rsid w:val="00FA7B86"/>
    <w:rsid w:val="00F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">
    <w:name w:val="Основной шрифт абзаца2"/>
    <w:uiPriority w:val="99"/>
    <w:rsid w:val="0040082E"/>
  </w:style>
  <w:style w:type="character" w:customStyle="1" w:styleId="a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a3">
    <w:name w:val="Заголовок"/>
    <w:basedOn w:val="Normal"/>
    <w:next w:val="BodyText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0082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40082E"/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paragraph" w:customStyle="1" w:styleId="a5">
    <w:name w:val="Абзац списка"/>
    <w:basedOn w:val="Normal"/>
    <w:uiPriority w:val="99"/>
    <w:rsid w:val="0040082E"/>
    <w:pPr>
      <w:ind w:left="720"/>
      <w:contextualSpacing/>
    </w:pPr>
  </w:style>
  <w:style w:type="paragraph" w:customStyle="1" w:styleId="a6">
    <w:name w:val="Вміст таблиці"/>
    <w:basedOn w:val="Normal"/>
    <w:uiPriority w:val="99"/>
    <w:rsid w:val="0040082E"/>
    <w:pPr>
      <w:suppressLineNumbers/>
    </w:pPr>
  </w:style>
  <w:style w:type="paragraph" w:customStyle="1" w:styleId="a7">
    <w:name w:val="Заголовок таблиці"/>
    <w:basedOn w:val="a6"/>
    <w:uiPriority w:val="99"/>
    <w:rsid w:val="0040082E"/>
    <w:pPr>
      <w:jc w:val="center"/>
    </w:pPr>
    <w:rPr>
      <w:b/>
      <w:bCs/>
    </w:rPr>
  </w:style>
  <w:style w:type="paragraph" w:customStyle="1" w:styleId="10">
    <w:name w:val="Название объекта1"/>
    <w:basedOn w:val="Normal"/>
    <w:next w:val="Normal"/>
    <w:uiPriority w:val="99"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40082E"/>
    <w:pPr>
      <w:suppressLineNumbers/>
    </w:pPr>
    <w:rPr>
      <w:rFonts w:cs="Arial"/>
    </w:rPr>
  </w:style>
  <w:style w:type="paragraph" w:customStyle="1" w:styleId="11">
    <w:name w:val="Название1"/>
    <w:basedOn w:val="Normal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2">
    <w:name w:val="Указатель1"/>
    <w:basedOn w:val="Normal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Normal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HeaderandFooter"/>
    <w:link w:val="FooterChar"/>
    <w:uiPriority w:val="99"/>
    <w:rsid w:val="0040082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1</Pages>
  <Words>304</Words>
  <Characters>1737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32</cp:revision>
  <cp:lastPrinted>2022-12-07T07:23:00Z</cp:lastPrinted>
  <dcterms:created xsi:type="dcterms:W3CDTF">1995-11-21T17:41:00Z</dcterms:created>
  <dcterms:modified xsi:type="dcterms:W3CDTF">2024-01-09T11:48:00Z</dcterms:modified>
</cp:coreProperties>
</file>