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B159E9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ої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A37D2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 «ШСЗШ»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Сонячн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7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860991" w:rsidRP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котельної  КЗ «ШСЗШ» з встановленням приладів обліку теплової енергії за адресою 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Сонячн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7 в </w:t>
      </w:r>
      <w:proofErr w:type="spellStart"/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«ШСЗШ» з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Сонячн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7 в </w:t>
      </w:r>
      <w:proofErr w:type="spellStart"/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bookmarkStart w:id="1" w:name="_GoBack"/>
      <w:bookmarkEnd w:id="1"/>
      <w:r w:rsidRPr="00F332A4">
        <w:rPr>
          <w:rFonts w:ascii="Times New Roman" w:hAnsi="Times New Roman"/>
        </w:rPr>
        <w:lastRenderedPageBreak/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Капітальний</w:t>
      </w:r>
      <w:r w:rsidR="00B159E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ремонт </w:t>
      </w:r>
      <w:r w:rsidR="00B159E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B159E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B159E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B159E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B159E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r w:rsidR="00B159E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     </w:t>
      </w:r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КЗ «ШСЗШ» з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Сонячн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7 в </w:t>
      </w:r>
      <w:proofErr w:type="spellStart"/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860991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86099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C6E99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60991"/>
    <w:rsid w:val="00892867"/>
    <w:rsid w:val="008975AB"/>
    <w:rsid w:val="009019E7"/>
    <w:rsid w:val="00967FDC"/>
    <w:rsid w:val="00980B35"/>
    <w:rsid w:val="009A0D8E"/>
    <w:rsid w:val="009A5E6F"/>
    <w:rsid w:val="00A37D26"/>
    <w:rsid w:val="00A57940"/>
    <w:rsid w:val="00A813E5"/>
    <w:rsid w:val="00AD1139"/>
    <w:rsid w:val="00AD1F75"/>
    <w:rsid w:val="00AE4312"/>
    <w:rsid w:val="00B159E9"/>
    <w:rsid w:val="00B40E1E"/>
    <w:rsid w:val="00BC1694"/>
    <w:rsid w:val="00C34220"/>
    <w:rsid w:val="00C96B16"/>
    <w:rsid w:val="00CF6B39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  <w:rsid w:val="00F95E05"/>
    <w:rsid w:val="00FB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21</cp:revision>
  <cp:lastPrinted>2019-08-06T05:24:00Z</cp:lastPrinted>
  <dcterms:created xsi:type="dcterms:W3CDTF">2020-03-17T10:40:00Z</dcterms:created>
  <dcterms:modified xsi:type="dcterms:W3CDTF">2020-10-20T11:31:00Z</dcterms:modified>
</cp:coreProperties>
</file>