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80473" w:rsidRDefault="004A3432" w:rsidP="00D80473">
      <w:pPr>
        <w:pStyle w:val="a4"/>
        <w:spacing w:after="0"/>
        <w:jc w:val="center"/>
        <w:rPr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-251658752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" strokeweight=".49mm">
            <v:stroke joinstyle="miter" endcap="square"/>
          </v:line>
        </w:pict>
      </w:r>
    </w:p>
    <w:p w:rsidR="00D80473" w:rsidRDefault="00BC1694" w:rsidP="00D80473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D80473">
        <w:rPr>
          <w:b/>
          <w:sz w:val="28"/>
          <w:szCs w:val="28"/>
        </w:rPr>
        <w:t>РІШЕННЯ</w:t>
      </w:r>
    </w:p>
    <w:p w:rsidR="00D80473" w:rsidRDefault="00D80473" w:rsidP="00D80473">
      <w:pPr>
        <w:pStyle w:val="21"/>
        <w:ind w:firstLine="0"/>
        <w:jc w:val="left"/>
      </w:pPr>
      <w:r w:rsidRPr="00F63ED0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="008975AB">
        <w:rPr>
          <w:sz w:val="28"/>
          <w:szCs w:val="28"/>
          <w:lang w:val="ru-RU"/>
        </w:rPr>
        <w:t xml:space="preserve">                  </w:t>
      </w:r>
      <w:r w:rsidR="00BC169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окров</w:t>
      </w:r>
      <w:r w:rsidR="00BC1694">
        <w:rPr>
          <w:sz w:val="28"/>
          <w:szCs w:val="28"/>
          <w:lang w:val="ru-RU"/>
        </w:rPr>
        <w:t xml:space="preserve">            </w:t>
      </w:r>
      <w:r w:rsidR="008975AB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>№____________</w:t>
      </w:r>
    </w:p>
    <w:p w:rsidR="00D80473" w:rsidRDefault="00D80473" w:rsidP="00D80473">
      <w:pPr>
        <w:spacing w:after="0" w:line="240" w:lineRule="auto"/>
        <w:rPr>
          <w:sz w:val="28"/>
          <w:szCs w:val="28"/>
          <w:u w:val="single"/>
          <w:lang w:val="ru-RU"/>
        </w:rPr>
      </w:pPr>
    </w:p>
    <w:p w:rsidR="00371C3E" w:rsidRPr="00D23893" w:rsidRDefault="00371C3E" w:rsidP="00D80473">
      <w:pPr>
        <w:pStyle w:val="a4"/>
        <w:spacing w:after="0"/>
        <w:rPr>
          <w:sz w:val="28"/>
          <w:szCs w:val="28"/>
          <w:highlight w:val="yellow"/>
          <w:lang w:val="ru-RU"/>
        </w:rPr>
      </w:pPr>
    </w:p>
    <w:p w:rsidR="00371C3E" w:rsidRPr="00D23893" w:rsidRDefault="00371C3E" w:rsidP="00371C3E">
      <w:pPr>
        <w:pStyle w:val="21"/>
        <w:ind w:firstLine="0"/>
        <w:jc w:val="left"/>
        <w:rPr>
          <w:highlight w:val="yellow"/>
        </w:rPr>
      </w:pPr>
    </w:p>
    <w:p w:rsidR="00371C3E" w:rsidRPr="00F332A4" w:rsidRDefault="00C96B16" w:rsidP="00C96B16">
      <w:pPr>
        <w:pStyle w:val="a9"/>
        <w:spacing w:before="0" w:after="0"/>
        <w:ind w:right="4109"/>
        <w:jc w:val="both"/>
        <w:rPr>
          <w:sz w:val="28"/>
          <w:szCs w:val="28"/>
          <w:lang w:val="uk-UA"/>
        </w:rPr>
      </w:pPr>
      <w:bookmarkStart w:id="0" w:name="_Hlk35334164"/>
      <w:r w:rsidRPr="00F332A4">
        <w:rPr>
          <w:sz w:val="28"/>
          <w:szCs w:val="28"/>
          <w:lang w:val="uk-UA"/>
        </w:rPr>
        <w:t xml:space="preserve">Про затвердження </w:t>
      </w:r>
      <w:r w:rsidR="001C6E99">
        <w:rPr>
          <w:sz w:val="28"/>
          <w:szCs w:val="28"/>
          <w:lang w:val="uk-UA"/>
        </w:rPr>
        <w:t>проектно-</w:t>
      </w:r>
      <w:r w:rsidRPr="00F332A4">
        <w:rPr>
          <w:sz w:val="28"/>
          <w:szCs w:val="28"/>
          <w:lang w:val="uk-UA"/>
        </w:rPr>
        <w:t xml:space="preserve">кошторисної документації за робочим проектом </w:t>
      </w:r>
    </w:p>
    <w:p w:rsidR="00371C3E" w:rsidRDefault="004C71DC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котельн</w:t>
      </w:r>
      <w:r w:rsidR="00F95E05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ої</w:t>
      </w:r>
      <w:proofErr w:type="spellEnd"/>
      <w:r w:rsidR="00F95E05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F95E05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КЗДО</w:t>
      </w:r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№</w:t>
      </w:r>
      <w:r w:rsidR="00FB29DB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5</w:t>
      </w:r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1C6E9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</w:t>
      </w:r>
      <w:r w:rsidR="00FB29DB" w:rsidRPr="00FB29D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Парти</w:t>
      </w:r>
      <w:r w:rsidR="00FB29D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занськ</w:t>
      </w:r>
      <w:r w:rsidR="00F95E0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а</w:t>
      </w:r>
      <w:proofErr w:type="spellEnd"/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</w:t>
      </w:r>
      <w:r w:rsidR="00FB29D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37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F95E05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в </w:t>
      </w:r>
      <w:proofErr w:type="spellStart"/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.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Покров</w:t>
      </w:r>
      <w:proofErr w:type="spellEnd"/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Дніпропетровськ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ої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област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і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» </w:t>
      </w:r>
    </w:p>
    <w:p w:rsidR="00525DAD" w:rsidRDefault="00525DAD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E260AF" w:rsidRDefault="00E260AF" w:rsidP="00E260AF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З метою покращення стану фонду закладів освіти міста Покров та </w:t>
      </w:r>
      <w:r w:rsidR="00967FDC" w:rsidRPr="00F332A4"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об’єкту 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Капітальний ремонт </w:t>
      </w:r>
      <w:r w:rsidR="004A3432" w:rsidRP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системи опалення нежитлової будівлі котельної  КЗДО №5 з встановленням приладів обліку теплової енергії за адресою </w:t>
      </w:r>
      <w:r w:rsid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</w:t>
      </w:r>
      <w:r w:rsidR="004A3432" w:rsidRPr="00FB29D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Парти</w:t>
      </w:r>
      <w:r w:rsid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занська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37 в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 Дніпропетровської області</w:t>
      </w:r>
      <w:r w:rsidR="00F4387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E260A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керуючись статтею 31 Закону України «Про місцеве самоврядування в Україні»,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виконавчий комітет міської ради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F332A4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9019E7" w:rsidP="009019E7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1C6E99">
        <w:rPr>
          <w:rFonts w:ascii="Times New Roman" w:hAnsi="Times New Roman"/>
          <w:sz w:val="28"/>
          <w:szCs w:val="28"/>
        </w:rPr>
        <w:t xml:space="preserve">Затвердити </w:t>
      </w:r>
      <w:r w:rsidR="001C6E99" w:rsidRPr="001C6E99">
        <w:rPr>
          <w:rFonts w:ascii="Times New Roman" w:hAnsi="Times New Roman"/>
          <w:sz w:val="28"/>
          <w:szCs w:val="28"/>
        </w:rPr>
        <w:t>проектно-кошторисн</w:t>
      </w:r>
      <w:r w:rsidR="001C6E99">
        <w:rPr>
          <w:rFonts w:ascii="Times New Roman" w:hAnsi="Times New Roman"/>
          <w:sz w:val="28"/>
          <w:szCs w:val="28"/>
        </w:rPr>
        <w:t>у</w:t>
      </w:r>
      <w:r w:rsidR="001C6E99" w:rsidRPr="00F332A4">
        <w:rPr>
          <w:sz w:val="28"/>
          <w:szCs w:val="28"/>
        </w:rPr>
        <w:t xml:space="preserve"> </w:t>
      </w:r>
      <w:r w:rsidRPr="00F332A4">
        <w:rPr>
          <w:rFonts w:ascii="Times New Roman" w:hAnsi="Times New Roman"/>
          <w:sz w:val="28"/>
          <w:szCs w:val="28"/>
        </w:rPr>
        <w:t>документаці</w:t>
      </w:r>
      <w:r w:rsidR="001C6E99">
        <w:rPr>
          <w:rFonts w:ascii="Times New Roman" w:hAnsi="Times New Roman"/>
          <w:sz w:val="28"/>
          <w:szCs w:val="28"/>
        </w:rPr>
        <w:t>ю</w:t>
      </w:r>
      <w:r w:rsidRPr="00F332A4">
        <w:rPr>
          <w:rFonts w:ascii="Times New Roman" w:hAnsi="Times New Roman"/>
          <w:sz w:val="28"/>
          <w:szCs w:val="28"/>
        </w:rPr>
        <w:t xml:space="preserve"> за робочим проектом по об’єкту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Капітальний ремонт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котельної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КЗДО №5 з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</w:t>
      </w:r>
      <w:r w:rsidR="004A3432" w:rsidRPr="00FB29D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Парти</w:t>
      </w:r>
      <w:r w:rsid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занська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37 в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 Дніпропетровської області</w:t>
      </w:r>
      <w:r w:rsidR="001C6E9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 додається.</w:t>
      </w:r>
    </w:p>
    <w:p w:rsidR="008404FF" w:rsidRDefault="009019E7" w:rsidP="008404FF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2.     </w:t>
      </w:r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Координацію роботи щодо виконання даного рішення покласти на начальника  управління освіти </w:t>
      </w:r>
      <w:proofErr w:type="spellStart"/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Цупрову</w:t>
      </w:r>
      <w:proofErr w:type="spellEnd"/>
      <w:r w:rsidR="008404F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Г.А., контроль – на заступника міського голови Бондаренко Н.О.</w:t>
      </w:r>
      <w:r w:rsidR="008404FF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</w:p>
    <w:p w:rsidR="008404FF" w:rsidRDefault="008404FF" w:rsidP="008404FF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Default="00DA3AE6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E260AF" w:rsidRDefault="00E260AF">
      <w:pPr>
        <w:spacing w:after="0" w:line="240" w:lineRule="auto"/>
        <w:rPr>
          <w:sz w:val="16"/>
          <w:szCs w:val="16"/>
        </w:rPr>
      </w:pPr>
    </w:p>
    <w:p w:rsidR="00980B35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ЗАТВЕРДЖЕНО </w:t>
      </w:r>
    </w:p>
    <w:p w:rsid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F332A4" w:rsidRP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         Рішення виконавчого комітету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Покровської міської ради 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</w:t>
      </w:r>
      <w:r w:rsidR="00BC1694">
        <w:rPr>
          <w:rFonts w:ascii="Times New Roman" w:hAnsi="Times New Roman"/>
        </w:rPr>
        <w:t xml:space="preserve">                </w:t>
      </w:r>
      <w:r w:rsidRPr="00F332A4">
        <w:rPr>
          <w:rFonts w:ascii="Times New Roman" w:hAnsi="Times New Roman"/>
        </w:rPr>
        <w:t>__________20</w:t>
      </w:r>
      <w:r w:rsidR="004C71DC">
        <w:rPr>
          <w:rFonts w:ascii="Times New Roman" w:hAnsi="Times New Roman"/>
        </w:rPr>
        <w:t>20р.</w:t>
      </w:r>
      <w:r w:rsidR="00BC1694">
        <w:rPr>
          <w:rFonts w:ascii="Times New Roman" w:hAnsi="Times New Roman"/>
        </w:rPr>
        <w:t xml:space="preserve"> №______</w:t>
      </w:r>
      <w:r w:rsidRPr="00F332A4">
        <w:rPr>
          <w:rFonts w:ascii="Times New Roman" w:hAnsi="Times New Roman"/>
        </w:rPr>
        <w:t xml:space="preserve">  </w:t>
      </w:r>
    </w:p>
    <w:p w:rsidR="00980B35" w:rsidRPr="00F332A4" w:rsidRDefault="00980B35" w:rsidP="00980B35"/>
    <w:p w:rsidR="00A813E5" w:rsidRPr="00BC1694" w:rsidRDefault="00AD1F75" w:rsidP="00BC16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</w:t>
      </w:r>
      <w:r w:rsid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Капітальний</w:t>
      </w:r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ремонт </w:t>
      </w:r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системи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опалення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нежитлової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будівлі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котельної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КЗДО №5 з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встановленням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приладів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обліку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теплової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енергії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адресою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вул.</w:t>
      </w:r>
      <w:r w:rsidR="004A3432" w:rsidRPr="00FB29D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Парти</w:t>
      </w:r>
      <w:r w:rsid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занська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, 37 в </w:t>
      </w:r>
      <w:proofErr w:type="spellStart"/>
      <w:r w:rsid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м.Покров</w:t>
      </w:r>
      <w:proofErr w:type="spellEnd"/>
      <w:r w:rsid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</w:t>
      </w:r>
      <w:r w:rsidR="004A343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Дніпропетровської області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980B35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з</w:t>
      </w:r>
      <w:r w:rsidR="00980B35" w:rsidRPr="00F332A4">
        <w:rPr>
          <w:rFonts w:ascii="Times New Roman" w:hAnsi="Times New Roman"/>
          <w:sz w:val="28"/>
          <w:szCs w:val="28"/>
        </w:rPr>
        <w:t xml:space="preserve">агальна кошторисна вартість об’єкту  складає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тис.грн., в тому числі будівельні роботи –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тис.грн.; інші витрати –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</w:t>
      </w:r>
      <w:bookmarkStart w:id="1" w:name="_GoBack"/>
      <w:bookmarkEnd w:id="0"/>
      <w:bookmarkEnd w:id="1"/>
    </w:p>
    <w:sectPr w:rsidR="00A813E5" w:rsidRPr="00BC1694" w:rsidSect="00F2482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abstractNum w:abstractNumId="2">
    <w:nsid w:val="4E9572B2"/>
    <w:multiLevelType w:val="hybridMultilevel"/>
    <w:tmpl w:val="D0C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129F4"/>
    <w:rsid w:val="00111413"/>
    <w:rsid w:val="001C6E99"/>
    <w:rsid w:val="00225478"/>
    <w:rsid w:val="00243812"/>
    <w:rsid w:val="002653AC"/>
    <w:rsid w:val="00272D0E"/>
    <w:rsid w:val="0029612D"/>
    <w:rsid w:val="00371C3E"/>
    <w:rsid w:val="00377120"/>
    <w:rsid w:val="003815A0"/>
    <w:rsid w:val="004129F4"/>
    <w:rsid w:val="004A3432"/>
    <w:rsid w:val="004C71DC"/>
    <w:rsid w:val="004C726B"/>
    <w:rsid w:val="00525DAD"/>
    <w:rsid w:val="00541176"/>
    <w:rsid w:val="005D2322"/>
    <w:rsid w:val="005F69D6"/>
    <w:rsid w:val="006D6EE1"/>
    <w:rsid w:val="00707522"/>
    <w:rsid w:val="0072344B"/>
    <w:rsid w:val="00725AEF"/>
    <w:rsid w:val="00781BF3"/>
    <w:rsid w:val="007A4439"/>
    <w:rsid w:val="007B20E5"/>
    <w:rsid w:val="0082293F"/>
    <w:rsid w:val="008404FF"/>
    <w:rsid w:val="00892867"/>
    <w:rsid w:val="008975AB"/>
    <w:rsid w:val="009019E7"/>
    <w:rsid w:val="00967FDC"/>
    <w:rsid w:val="00980B35"/>
    <w:rsid w:val="009A0D8E"/>
    <w:rsid w:val="009A5E6F"/>
    <w:rsid w:val="00A57940"/>
    <w:rsid w:val="00A813E5"/>
    <w:rsid w:val="00AD1139"/>
    <w:rsid w:val="00AD1F75"/>
    <w:rsid w:val="00AE4312"/>
    <w:rsid w:val="00B40E1E"/>
    <w:rsid w:val="00BC1694"/>
    <w:rsid w:val="00C34220"/>
    <w:rsid w:val="00C96B16"/>
    <w:rsid w:val="00CF6B39"/>
    <w:rsid w:val="00D01408"/>
    <w:rsid w:val="00D23893"/>
    <w:rsid w:val="00D55B77"/>
    <w:rsid w:val="00D80473"/>
    <w:rsid w:val="00D82885"/>
    <w:rsid w:val="00DA3AE6"/>
    <w:rsid w:val="00DC77A1"/>
    <w:rsid w:val="00E260AF"/>
    <w:rsid w:val="00E44F83"/>
    <w:rsid w:val="00EB2947"/>
    <w:rsid w:val="00F24820"/>
    <w:rsid w:val="00F332A4"/>
    <w:rsid w:val="00F4387D"/>
    <w:rsid w:val="00F95E05"/>
    <w:rsid w:val="00FB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2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24820"/>
  </w:style>
  <w:style w:type="character" w:customStyle="1" w:styleId="a3">
    <w:name w:val="Основной текст Знак"/>
    <w:rsid w:val="00F2482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F24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2482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F24820"/>
    <w:rPr>
      <w:rFonts w:cs="Arial"/>
    </w:rPr>
  </w:style>
  <w:style w:type="paragraph" w:styleId="a6">
    <w:name w:val="caption"/>
    <w:basedOn w:val="a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F2482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F2482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9">
    <w:basedOn w:val="a"/>
    <w:next w:val="aa"/>
    <w:rsid w:val="00980B3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C96B1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73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Алёна</cp:lastModifiedBy>
  <cp:revision>19</cp:revision>
  <cp:lastPrinted>2019-08-06T05:24:00Z</cp:lastPrinted>
  <dcterms:created xsi:type="dcterms:W3CDTF">2020-03-17T10:40:00Z</dcterms:created>
  <dcterms:modified xsi:type="dcterms:W3CDTF">2020-10-20T11:33:00Z</dcterms:modified>
</cp:coreProperties>
</file>