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CF3A03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 «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Ліцей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»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Централь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3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CF3A03" w:rsidRP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</w:t>
      </w:r>
      <w:proofErr w:type="spellStart"/>
      <w:r w:rsidR="00CF3A03" w:rsidRP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топочної</w:t>
      </w:r>
      <w:proofErr w:type="spellEnd"/>
      <w:r w:rsidR="00CF3A03" w:rsidRP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КЗ «Ліцей» з встановленням приладів обліку теплової енергії за адресою 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вул.Центральна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31 в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топочної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Ліцей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» з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вул.Центральна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31 в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топочної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Ліцей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» з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вул.Центральна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31 в </w:t>
      </w:r>
      <w:proofErr w:type="spellStart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CF3A0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bookmarkStart w:id="1" w:name="_GoBack"/>
      <w:bookmarkEnd w:id="1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 xml:space="preserve">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042969"/>
    <w:rsid w:val="00111413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5B84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CF3A03"/>
    <w:rsid w:val="00CF6B39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472A-EF93-4E57-8276-5E3FA116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21</cp:revision>
  <cp:lastPrinted>2019-08-06T05:24:00Z</cp:lastPrinted>
  <dcterms:created xsi:type="dcterms:W3CDTF">2020-03-17T10:40:00Z</dcterms:created>
  <dcterms:modified xsi:type="dcterms:W3CDTF">2020-10-20T10:04:00Z</dcterms:modified>
</cp:coreProperties>
</file>