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0D45C2" w:rsidP="00D80473">
      <w:pPr>
        <w:pStyle w:val="a4"/>
        <w:spacing w:after="0"/>
        <w:jc w:val="center"/>
        <w:rPr>
          <w:sz w:val="28"/>
          <w:szCs w:val="28"/>
        </w:rPr>
      </w:pPr>
      <w:r w:rsidRPr="000D45C2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Pr="00F332A4" w:rsidRDefault="004C71DC" w:rsidP="00C96B16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об’єкту благоустрою території </w:t>
      </w:r>
      <w:r w:rsidR="00C2532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КЗДО №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11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12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Дніпропетровської області» </w:t>
      </w: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об’єкту благоустрою території </w:t>
      </w:r>
      <w:r w:rsidR="00C2532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КЗДО №11 по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12 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об’єкту благоустрою території </w:t>
      </w:r>
      <w:r w:rsidR="00C2532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КЗДО №11 по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12 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9019E7" w:rsidRPr="00F332A4" w:rsidRDefault="009019E7" w:rsidP="00E41B8D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E41B8D" w:rsidRPr="00E4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E41B8D" w:rsidRPr="00E4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E41B8D" w:rsidRPr="00E4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E41B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357C2F" w:rsidRDefault="00357C2F">
      <w:pPr>
        <w:spacing w:after="0" w:line="240" w:lineRule="auto"/>
        <w:rPr>
          <w:sz w:val="16"/>
          <w:szCs w:val="16"/>
        </w:rPr>
      </w:pPr>
    </w:p>
    <w:p w:rsidR="00357C2F" w:rsidRDefault="00357C2F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F332A4" w:rsidRPr="00F332A4" w:rsidRDefault="00F332A4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lastRenderedPageBreak/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357C2F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«Капітальний ремонт</w:t>
      </w:r>
      <w:r w:rsidR="00C2532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об’єкту благоустрою території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КЗДО №11 по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12 в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>
        <w:rPr>
          <w:rFonts w:ascii="Times New Roman" w:hAnsi="Times New Roman"/>
          <w:sz w:val="28"/>
          <w:szCs w:val="28"/>
        </w:rPr>
        <w:t>Х</w:t>
      </w:r>
      <w:r w:rsidR="00AE4312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</w:t>
      </w:r>
      <w:r w:rsidR="00C25322">
        <w:rPr>
          <w:rFonts w:ascii="Times New Roman" w:hAnsi="Times New Roman"/>
          <w:sz w:val="28"/>
          <w:szCs w:val="28"/>
        </w:rPr>
        <w:t xml:space="preserve"> </w:t>
      </w:r>
      <w:r w:rsidR="00980B35" w:rsidRPr="00F332A4">
        <w:rPr>
          <w:rFonts w:ascii="Times New Roman" w:hAnsi="Times New Roman"/>
          <w:sz w:val="28"/>
          <w:szCs w:val="28"/>
        </w:rPr>
        <w:t xml:space="preserve">в тому </w:t>
      </w:r>
      <w:r w:rsidR="00C25322">
        <w:rPr>
          <w:rFonts w:ascii="Times New Roman" w:hAnsi="Times New Roman"/>
          <w:sz w:val="28"/>
          <w:szCs w:val="28"/>
        </w:rPr>
        <w:t xml:space="preserve"> </w:t>
      </w:r>
      <w:r w:rsidR="00980B35" w:rsidRPr="00F332A4">
        <w:rPr>
          <w:rFonts w:ascii="Times New Roman" w:hAnsi="Times New Roman"/>
          <w:sz w:val="28"/>
          <w:szCs w:val="28"/>
        </w:rPr>
        <w:t>числі будівельні</w:t>
      </w:r>
      <w:r w:rsidR="00C25322">
        <w:rPr>
          <w:rFonts w:ascii="Times New Roman" w:hAnsi="Times New Roman"/>
          <w:sz w:val="28"/>
          <w:szCs w:val="28"/>
        </w:rPr>
        <w:t xml:space="preserve"> </w:t>
      </w:r>
      <w:r w:rsidR="00980B35" w:rsidRPr="00F332A4">
        <w:rPr>
          <w:rFonts w:ascii="Times New Roman" w:hAnsi="Times New Roman"/>
          <w:sz w:val="28"/>
          <w:szCs w:val="28"/>
        </w:rPr>
        <w:t xml:space="preserve"> роботи – </w:t>
      </w:r>
      <w:r w:rsidR="00C253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="00AE4312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0D45C2"/>
    <w:rsid w:val="00111413"/>
    <w:rsid w:val="00225478"/>
    <w:rsid w:val="00243812"/>
    <w:rsid w:val="002653AC"/>
    <w:rsid w:val="00272D0E"/>
    <w:rsid w:val="0029612D"/>
    <w:rsid w:val="00357C2F"/>
    <w:rsid w:val="00371C3E"/>
    <w:rsid w:val="003815A0"/>
    <w:rsid w:val="004129F4"/>
    <w:rsid w:val="004C71DC"/>
    <w:rsid w:val="004C726B"/>
    <w:rsid w:val="00541176"/>
    <w:rsid w:val="005D2322"/>
    <w:rsid w:val="005F69D6"/>
    <w:rsid w:val="006D6EE1"/>
    <w:rsid w:val="00707522"/>
    <w:rsid w:val="0072344B"/>
    <w:rsid w:val="00725AEF"/>
    <w:rsid w:val="007A4439"/>
    <w:rsid w:val="0082293F"/>
    <w:rsid w:val="00892867"/>
    <w:rsid w:val="008975AB"/>
    <w:rsid w:val="009019E7"/>
    <w:rsid w:val="00967FDC"/>
    <w:rsid w:val="00980B35"/>
    <w:rsid w:val="009A5E6F"/>
    <w:rsid w:val="00A813E5"/>
    <w:rsid w:val="00AD1139"/>
    <w:rsid w:val="00AE4312"/>
    <w:rsid w:val="00B40E1E"/>
    <w:rsid w:val="00BC1694"/>
    <w:rsid w:val="00C25322"/>
    <w:rsid w:val="00C34220"/>
    <w:rsid w:val="00C96B16"/>
    <w:rsid w:val="00CA553E"/>
    <w:rsid w:val="00D01408"/>
    <w:rsid w:val="00D23893"/>
    <w:rsid w:val="00D56667"/>
    <w:rsid w:val="00D80473"/>
    <w:rsid w:val="00D82885"/>
    <w:rsid w:val="00DA3AE6"/>
    <w:rsid w:val="00DC77A1"/>
    <w:rsid w:val="00E41B8D"/>
    <w:rsid w:val="00E44F83"/>
    <w:rsid w:val="00EB2947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10</cp:revision>
  <cp:lastPrinted>2019-08-06T05:24:00Z</cp:lastPrinted>
  <dcterms:created xsi:type="dcterms:W3CDTF">2020-03-17T10:40:00Z</dcterms:created>
  <dcterms:modified xsi:type="dcterms:W3CDTF">2020-03-18T06:24:00Z</dcterms:modified>
</cp:coreProperties>
</file>