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5292725</wp:posOffset>
                </wp:positionH>
                <wp:positionV relativeFrom="paragraph">
                  <wp:posOffset>-459105</wp:posOffset>
                </wp:positionV>
                <wp:extent cx="953135" cy="30416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0" cy="30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75pt;margin-top:-36.15pt;width:74.95pt;height:23.8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24.04.2019  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uk-UA"/>
        </w:rPr>
        <w:t>148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капітальний ремонт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м’яких покрівель будинків житлового фонду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капітальний ремонт м’яких покрівель будинків 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rFonts w:eastAsia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24.04.2019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147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м’яких покрівель будинків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67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1440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4 по          вул. Зонова в м. Покров Дніпропетровської області». Загальна кошторисна вартість будівництва складає 328,357 тис. грн., у тому числі будівельні роботи  – 259,143 тис. грн., інші витрати – 69,214 тис. грн.</w:t>
            </w:r>
          </w:p>
        </w:tc>
      </w:tr>
      <w:tr>
        <w:trPr>
          <w:trHeight w:val="143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16 по        вул. Зонова в м. Покров Дніпропетровської області». Загальна кошторисна вартість будівництва складає 316,601 тис. грн., у тому числі будівельні роботи  – 249,589 тис. грн., інші витрати – 67,012 тис. грн.</w:t>
            </w:r>
          </w:p>
        </w:tc>
      </w:tr>
      <w:tr>
        <w:trPr>
          <w:trHeight w:val="1409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1 по          вул. Чіатурська в м. Покров Дніпропетровської області». Загальна кошторисна вартість будівництва складає 489,325 тис. грн., у тому числі будівельні роботи  – 390,492 тис. грн., інші витрати – 98,833 тис. грн.</w:t>
            </w:r>
          </w:p>
        </w:tc>
      </w:tr>
      <w:tr>
        <w:trPr>
          <w:trHeight w:val="142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38 по         вул. Центральна в м. Покров Дніпропетровської області». Загальна кошторисна вартість будівництва складає 352,390 тис. грн., у тому числі будівельні роботи  – 279,163 тис. грн., інші витрати – 73,227 тис. грн.</w:t>
            </w:r>
          </w:p>
        </w:tc>
      </w:tr>
      <w:tr>
        <w:trPr>
          <w:trHeight w:val="1416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32 по        вул. Л. Чайкіної в м. Покров Дніпропетровської області». Загальна кошторисна вартість будівництва складає 409,627 тис. грн., у тому числі будівельні роботи  – 325,494 тис. грн., інші витрати – 84,133 тис. грн.</w:t>
            </w:r>
          </w:p>
        </w:tc>
      </w:tr>
      <w:tr>
        <w:trPr>
          <w:trHeight w:val="1422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34 по         вул. Л. Чайкіної в м. Покров Дніпропетровської області». Загальна кошторисна вартість будівництва складає 473,923 тис. грн., у тому числі будівельні роботи  – 377,936 тис. грн., інші витрати – 95,987 тис. грн.</w:t>
            </w:r>
          </w:p>
        </w:tc>
      </w:tr>
      <w:tr>
        <w:trPr>
          <w:trHeight w:val="1440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43 по        вул. Торгова в м. Покров Дніпропетровської області». Загальна кошторисна вартість будівництва складає 323,363 тис. грн., у тому числі будівельні роботи  – 255,526 тис. грн., інші витрати – 67,837 тис. грн.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 О.Г. Чистяков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 А.С. Маглиш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6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Начальник УЖКГ та будівництва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В.В. Ребенок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6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спеціаліст-економіст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УЖКГ та будівництва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І.В. Брітенков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52</TotalTime>
  <Application>LibreOffice/6.1.4.2$Windows_x86 LibreOffice_project/9d0f32d1f0b509096fd65e0d4bec26ddd1938fd3</Application>
  <Pages>3</Pages>
  <Words>455</Words>
  <Characters>3112</Characters>
  <CharactersWithSpaces>4066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2019-05-06T11:24:35Z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