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5497195</wp:posOffset>
                </wp:positionH>
                <wp:positionV relativeFrom="paragraph">
                  <wp:posOffset>-450215</wp:posOffset>
                </wp:positionV>
                <wp:extent cx="572135" cy="18224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680" cy="18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32.85pt;margin-top:-35.45pt;width:44.95pt;height:14.2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2783840</wp:posOffset>
                </wp:positionH>
                <wp:positionV relativeFrom="paragraph">
                  <wp:posOffset>-496570</wp:posOffset>
                </wp:positionV>
                <wp:extent cx="426085" cy="60642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425520" cy="6058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stroked="f" style="position:absolute;margin-left:219.2pt;margin-top:-39.1pt;width:33.45pt;height:47.65pt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4291965" cy="1270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ru-RU"/>
        </w:rPr>
        <w:t>26.02.2020                                          м.Покров                                                  № 102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tabs>
          <w:tab w:val="clear" w:pos="708"/>
          <w:tab w:val="left" w:pos="9638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затвердження проєктно-кошторисної документації на капітальний ремонт м’яких покрівель житлового фонду в м. Покров Дніпропетровської області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З метою покращення стану житлового фонду міста Покров, керуючись статтею 31 Закону України «Про місцеве самоврядування в Україні»,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УЖКГ та будівництва проєктно-кошторисну документацію на капітальний ремонт м’яких покрівель будинків житлового фонду в м. Покров Дніпропетровської області, що додається.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 Координацію роботи щодо виконання цього рішення покласти на управління житлово-комунального господарства та будівництва (Ребенок В.В.), контроль – на заступника міського голови Чистякова О.Г.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ЗАТВЕРДЖЕНО 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Рішення виконавчого комітету                                                             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                                                                              </w:t>
      </w:r>
      <w:r>
        <w:rPr>
          <w:rFonts w:ascii="Times New Roman" w:hAnsi="Times New Roman"/>
          <w:sz w:val="27"/>
          <w:szCs w:val="27"/>
        </w:rPr>
        <w:t>26.02.2020  № 102</w:t>
      </w:r>
    </w:p>
    <w:p>
      <w:pPr>
        <w:pStyle w:val="Normal"/>
        <w:spacing w:lineRule="auto" w:line="240" w:before="0" w:after="0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ПЕРЕЛІК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проєктно-кошторисної документації на капітальний ремонт м’яких покрівель будинків житлового фонду в м. Покров Дніпропетровської області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571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4"/>
        <w:gridCol w:w="8896"/>
      </w:tblGrid>
      <w:tr>
        <w:trPr>
          <w:trHeight w:val="680" w:hRule="exac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 xml:space="preserve">№ </w:t>
            </w:r>
            <w:r>
              <w:rPr>
                <w:rFonts w:ascii="Times New Roman" w:hAnsi="Times New Roman"/>
                <w:sz w:val="27"/>
                <w:szCs w:val="27"/>
              </w:rPr>
              <w:t>з/п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Найменування об’єкту</w:t>
            </w:r>
          </w:p>
        </w:tc>
      </w:tr>
      <w:tr>
        <w:trPr>
          <w:trHeight w:val="569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1.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color w:val="FF0000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«Капітальний ремонт м’якої покрівлі житлового будинку № 4 по           вул. Г. України в м. Покров Дніпропетровської області». Загальна кошторисна вартість будівництва складає 618,442 тис. грн., у тому числі: будівельні роботи – 491,545 тис. грн.; інші витрати – 126,897 тис. грн.</w:t>
            </w:r>
          </w:p>
        </w:tc>
      </w:tr>
      <w:tr>
        <w:trPr>
          <w:trHeight w:val="569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«Капітальний ремонт м’якої покрівлі житлового будинку № 3 по            вул. Курчатова в м. Покров Дніпропетровської області». Загальна кошторисна вартість будівництва складає 276,681 тис. грн., у тому числі: будівельні роботи – 212,571 тис. грн.; інші витрати – 64,110 тис. грн.</w:t>
            </w:r>
          </w:p>
        </w:tc>
      </w:tr>
      <w:tr>
        <w:trPr>
          <w:trHeight w:val="569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«Капітальний ремонт м’якої покрівлі житлового будинку № 35 (6-9 п.) по вул. Соборна в м. Покров Дніпропетровської області». Загальна кошторисна вартість будівництва складає 429,094 тис. грн., у тому числі: будівельні роботи – 336,444 тис. грн.; інші витрати – 92,650 тис. грн.</w:t>
            </w:r>
          </w:p>
        </w:tc>
      </w:tr>
      <w:tr>
        <w:trPr>
          <w:trHeight w:val="569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4.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«Капітальний ремонт м’якої покрівлі житлового будинку № 47 по          вул. Центральна в м. Покров Дніпропетровської області». Загальна кошторисна вартість будівництва складає 908,020 тис. грн., у тому числі: будівельні роботи – 727,568 тис. грн.; інші витрати – 180,452 тис. грн.</w:t>
            </w:r>
          </w:p>
        </w:tc>
      </w:tr>
      <w:tr>
        <w:trPr>
          <w:trHeight w:val="569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«Капітальний ремонт м’якої покрівлі житлового будинку № 2 по            вул. Чехова в м. Покров Дніпропетровської області». Загальна кошторисна вартість будівництва складає 335,367 тис. грн., у тому числі: будівельні роботи – 260,688 тис. грн.; інші витрати – 74,679 тис. грн.</w:t>
            </w:r>
          </w:p>
        </w:tc>
      </w:tr>
      <w:tr>
        <w:trPr>
          <w:trHeight w:val="569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6.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«Капітальний ремонт м’якої покрівлі житлового будинку № 3 по            вул. Чіатурська в м. Покров Дніпропетровської області». Загальна кошторисна вартість будівництва складає 958,339 тис. грн., у тому числі: будівельні роботи – 768,351 тис. грн.; інші витрати – 189,988 тис. грн.</w:t>
            </w:r>
          </w:p>
        </w:tc>
      </w:tr>
      <w:tr>
        <w:trPr>
          <w:trHeight w:val="569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7.</w:t>
            </w:r>
          </w:p>
        </w:tc>
        <w:tc>
          <w:tcPr>
            <w:tcW w:w="8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pacing w:lineRule="auto" w:line="240" w:before="0" w:after="0"/>
              <w:contextualSpacing/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«Капітальний ремонт м’якої покрівлі житлового будинку № 5 по            вул. Шатохіна в м. Покров Дніпропетровської області». Загальна кошторисна вартість будівництва складає 430,741 тис. грн., у тому числі: будівельні роботи – 337,836 тис. грн.; інші витрати – 92,905 тис. грн.</w:t>
            </w:r>
          </w:p>
        </w:tc>
      </w:tr>
    </w:tbl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/>
      </w:pPr>
      <w:r>
        <w:rPr>
          <w:rFonts w:ascii="Times New Roman" w:hAnsi="Times New Roman"/>
          <w:sz w:val="28"/>
          <w:szCs w:val="28"/>
        </w:rPr>
        <w:t>Начальник УЖКГ та будівництва                                                    В.В. Ребенок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7d3db8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548c"/>
    <w:rPr>
      <w:lang w:val="ru-RU" w:eastAsia="ru-RU"/>
      <w:sz w:val="22"/>
      <w:szCs w:val="22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253</TotalTime>
  <Application>LibreOffice/6.1.4.2$Windows_x86 LibreOffice_project/9d0f32d1f0b509096fd65e0d4bec26ddd1938fd3</Application>
  <Pages>2</Pages>
  <Words>402</Words>
  <Characters>2597</Characters>
  <CharactersWithSpaces>3521</CharactersWithSpaces>
  <Paragraphs>33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2019-05-17T08:40:00Z</cp:lastPrinted>
  <dcterms:modified xsi:type="dcterms:W3CDTF">2020-03-03T15:49:02Z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