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Чемпіонаті України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зі спортивної акробатики </w:t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 xml:space="preserve">серед дорослих 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ст. 42 Закону  України «Про місцеве самоврядування в Україні»,     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07.05.2019 р. № 1074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України зі спортивної акробатики серед дорослих: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України зі спортивної акробатики серед дорослих, який відбудеться у період з 11.05.2019 р. по 14.05.2019 р. у м.Вінниця (додаток 1). </w:t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2.Відділу молоді та спорту (Столяр А.А.):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Чемпіонаті України зі спортивної акробатики серед дорослих у період з             11 травня 2019 р. по 14 травня 2019 р.</w:t>
        <w:tab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м.Покров за 2019 рік результативність участі команди м.Покров у Чемпіонаті України зі спортивної акробатики серед дорослих.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3.Управлінню освіти (Цупрова Г.А.):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Чемпіонаті області зі спортивної акробатики серед дорослих  з дотриманням вимог чинного законодавства.</w:t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</w:t>
      </w:r>
      <w:r>
        <w:rPr>
          <w:color w:val="FFFFFF"/>
          <w:sz w:val="28"/>
          <w:szCs w:val="28"/>
          <w:lang w:val="uk-UA"/>
        </w:rPr>
        <w:t xml:space="preserve">______ </w:t>
      </w:r>
      <w:r>
        <w:rPr>
          <w:sz w:val="28"/>
          <w:szCs w:val="28"/>
          <w:lang w:val="uk-UA"/>
        </w:rPr>
        <w:t>навчального закладу «Дитячо-юнацька спортивна школа ім.Д.Дідіка м.Покров Дніпропетровської області» Образцову О.П. відповідальною за</w:t>
      </w:r>
      <w:r>
        <w:rPr>
          <w:spacing w:val="-20"/>
          <w:sz w:val="28"/>
          <w:szCs w:val="28"/>
          <w:lang w:val="uk-UA"/>
        </w:rPr>
        <w:t xml:space="preserve"> збереження життя та 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3.3.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України зі спортивної акробатики серед дорослих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>3.4.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</w:r>
      <w:r>
        <w:rPr>
          <w:spacing w:val="-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Чемпіонаті України зі спортивної акробатики серед дорослих.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виконкому (Шульга О.П.) здійснити оплату проїзду, харчування та проживання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О.М.Шаповал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ab/>
        <w:t>Додаток  до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>10.05.</w:t>
      </w:r>
      <w:r>
        <w:rPr>
          <w:sz w:val="28"/>
          <w:szCs w:val="28"/>
          <w:lang w:val="uk-UA"/>
        </w:rPr>
        <w:t xml:space="preserve">2019р.  № 125-р   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>учасників  Чемпіонату</w:t>
      </w:r>
      <w:bookmarkEnd w:id="1"/>
      <w:r>
        <w:rPr>
          <w:sz w:val="28"/>
          <w:szCs w:val="28"/>
          <w:lang w:val="uk-UA"/>
        </w:rPr>
        <w:t xml:space="preserve"> України зі спортивної акробатики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дорослих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 xml:space="preserve">11.05.- 14.05.2019р.                                                                               м. Вінниця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3"/>
        <w:gridCol w:w="2405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Гужва Катерина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Євтушенко Артур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2002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Образцова Ольга Петрівна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1975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</w:t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>
      <w:pPr>
        <w:pStyle w:val="Style1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А.А. Столяр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5229860</wp:posOffset>
              </wp:positionH>
              <wp:positionV relativeFrom="paragraph">
                <wp:posOffset>-388620</wp:posOffset>
              </wp:positionV>
              <wp:extent cx="703580" cy="358140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3080" cy="3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11.8pt;margin-top:-30.6pt;width:55.3pt;height:28.1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905" cy="636905"/>
              <wp:effectExtent l="0" t="0" r="0" b="0"/>
              <wp:wrapNone/>
              <wp:docPr id="2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120" cy="636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.05pt;height:50.05pt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2844800</wp:posOffset>
          </wp:positionH>
          <wp:positionV relativeFrom="paragraph">
            <wp:posOffset>-621665</wp:posOffset>
          </wp:positionV>
          <wp:extent cx="427355" cy="607695"/>
          <wp:effectExtent l="0" t="0" r="0" b="0"/>
          <wp:wrapNone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355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16510</wp:posOffset>
              </wp:positionH>
              <wp:positionV relativeFrom="paragraph">
                <wp:posOffset>26670</wp:posOffset>
              </wp:positionV>
              <wp:extent cx="6012180" cy="1270"/>
              <wp:effectExtent l="0" t="0" r="0" b="0"/>
              <wp:wrapNone/>
              <wp:docPr id="4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164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1pt" to="474.6pt,2.1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jc w:val="both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 </w:t>
    </w:r>
    <w:r>
      <w:rPr>
        <w:sz w:val="28"/>
        <w:szCs w:val="28"/>
        <w:lang w:val="uk-UA"/>
      </w:rPr>
      <w:t>10.05.</w:t>
    </w:r>
    <w:r>
      <w:rPr>
        <w:sz w:val="28"/>
        <w:szCs w:val="28"/>
        <w:lang w:val="uk-UA"/>
      </w:rPr>
      <w:t xml:space="preserve"> 2019р.                                   м.Покров                                              № 125-р    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3277f9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3277f9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3277f9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032973"/>
    <w:pPr>
      <w:spacing w:before="0" w:after="120"/>
    </w:pPr>
    <w:rPr/>
  </w:style>
  <w:style w:type="paragraph" w:styleId="Style16">
    <w:name w:val="List"/>
    <w:basedOn w:val="Style15"/>
    <w:uiPriority w:val="99"/>
    <w:rsid w:val="00032973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032973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032973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1946</TotalTime>
  <Application>LibreOffice/6.1.4.2$Windows_x86 LibreOffice_project/9d0f32d1f0b509096fd65e0d4bec26ddd1938fd3</Application>
  <Pages>3</Pages>
  <Words>418</Words>
  <Characters>2874</Characters>
  <CharactersWithSpaces>4345</CharactersWithSpaces>
  <Paragraphs>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2019-05-10T06:37:00Z</cp:lastPrinted>
  <dcterms:modified xsi:type="dcterms:W3CDTF">2019-05-13T17:07:31Z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