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FB3" w:rsidRDefault="00B36EBE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ВИКОНАВЧИЙ КОМІТЕТ ПОКРОВСЬКОЇ МІСЬКОЇ РАДИ</w:t>
      </w:r>
    </w:p>
    <w:p w:rsidR="00832FB3" w:rsidRDefault="00B36EBE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6364440" cy="61560"/>
            <wp:effectExtent l="0" t="0" r="0" b="1940"/>
            <wp:docPr id="1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10" t="-20976" r="-210" b="-20976"/>
                    <a:stretch>
                      <a:fillRect/>
                    </a:stretch>
                  </pic:blipFill>
                  <pic:spPr>
                    <a:xfrm>
                      <a:off x="0" y="0"/>
                      <a:ext cx="6364440" cy="6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32FB3" w:rsidRDefault="00832FB3">
      <w:pPr>
        <w:pStyle w:val="2"/>
        <w:ind w:firstLine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832FB3" w:rsidRDefault="00B36EBE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РІШЕННЯ</w:t>
      </w:r>
    </w:p>
    <w:p w:rsidR="00832FB3" w:rsidRDefault="00832FB3">
      <w:pPr>
        <w:pStyle w:val="2"/>
        <w:ind w:firstLine="0"/>
        <w:rPr>
          <w:rFonts w:ascii="Times New Roman" w:hAnsi="Times New Roman" w:cs="Times New Roman"/>
          <w:b/>
          <w:sz w:val="6"/>
          <w:szCs w:val="6"/>
        </w:rPr>
      </w:pPr>
    </w:p>
    <w:p w:rsidR="00832FB3" w:rsidRDefault="00B36EBE">
      <w:pPr>
        <w:pStyle w:val="Textbodyuser"/>
        <w:spacing w:after="0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   червня   2019                             м.Покров                                   №2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p w:rsidR="00832FB3" w:rsidRDefault="00832FB3">
      <w:pPr>
        <w:pStyle w:val="Textbodyuser"/>
        <w:spacing w:after="0" w:line="240" w:lineRule="auto"/>
        <w:rPr>
          <w:rFonts w:hint="eastAsia"/>
        </w:rPr>
      </w:pPr>
    </w:p>
    <w:p w:rsidR="00832FB3" w:rsidRDefault="00B36EBE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надання дозволу на</w:t>
      </w:r>
    </w:p>
    <w:p w:rsidR="00832FB3" w:rsidRDefault="00B36EBE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укладання договору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обміну</w:t>
      </w:r>
    </w:p>
    <w:p w:rsidR="00832FB3" w:rsidRDefault="00B36EBE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будинку та земельних ділянок</w:t>
      </w:r>
    </w:p>
    <w:p w:rsidR="00832FB3" w:rsidRDefault="00832FB3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 w:bidi="ar-SA"/>
        </w:rPr>
      </w:pPr>
    </w:p>
    <w:p w:rsidR="00832FB3" w:rsidRDefault="00B36EBE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 документи, надані гр.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ХХХХХ, ХХХХХ року народження, який зареєстрований за адресою: Дніпропетровська обл., м. Покров, вул. ХХХХ, буд. ХХ,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 w:rsidR="00832FB3" w:rsidRDefault="00B36EBE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обміну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будинку та земельних ділянок загальною площею 0.0500 га (кадастровий номер 1212100000:01:124:0074),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0.1000 га (кадастровий номер 1212100000:01:124:0073)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належн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йому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праві власності,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за адресою: 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ніпропетровська обл., м. Покров, вул. ХХХХ, буд. ХХ на квартиру за адресою: Дніпропетровська обл., м. Покров, вул. ХХХХ, буд. ХХ, кв. 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 будинку,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за вищевказаною адресою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зареєстрован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малолітній ХХХХХ, ХХХХ року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народження права як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не порушуються пр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укладанні вищезазначеного договору.</w:t>
      </w:r>
    </w:p>
    <w:p w:rsidR="00832FB3" w:rsidRDefault="00B36EBE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Батьки дитини, гр. ХХХХХ, ХХХХ року народження та гр. ХХХХХ, ХХХХХ року народження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 заперечу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ють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проти укладання вищевказаного договору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що підтверджено письмовими заявами від 21.05.2019 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832FB3" w:rsidRDefault="00B36EBE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Враховуючи вищевикладене, 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еруючись інтересами дитини, ст.ст. 17, 18 Закону України «Про охорону дитинства», п. 67 постанови Кабінету Міністрів України від 24.09.2008 року № 866 «Питання діяльності органів опіки та піклування, пов’язаної із захистом прав дитини», ст. 12 Закону Украї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ни « Про основи соціального захисту бездомних осіб і безпритульних дітей», ст.176 Сімейного кодексу України, ст. 71 Цивільного кодексу України, підпунктом 16 пункту «б» ст. 34, статтями 40, 59 Закону України «Про місцеве самоврядування в Україні», виконавч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ий комітет Покровської міської ради</w:t>
      </w:r>
    </w:p>
    <w:p w:rsidR="00832FB3" w:rsidRDefault="00832FB3">
      <w:pPr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ru-RU" w:bidi="ar-SA"/>
        </w:rPr>
      </w:pPr>
    </w:p>
    <w:p w:rsidR="00832FB3" w:rsidRDefault="00B36EBE">
      <w:pPr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:</w:t>
      </w:r>
    </w:p>
    <w:p w:rsidR="00832FB3" w:rsidRDefault="00832FB3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832FB3" w:rsidRDefault="00B36EBE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Надати дозвіл гр.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ХХХХХ, ХХХХ року народження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 укладання договору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обміну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будинку та земельних ділянок загальною площею 0.0500 га (кадастровий номер 1212100000:01:124:0074), 0.1000 га (кадастровий номер 1212100000:01:124:0073)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належн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йому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праві власності,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за адр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есою: Дніпропетровська обл., м. Покров, вул. ХХХХ, буд.ХХ на квартиру, яка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lastRenderedPageBreak/>
        <w:t>знаходиться за адресою: Дніпропетровська обл., м. Покров, вул. ХХХХ, буд. ХХ, кв. 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832FB3" w:rsidRDefault="00832FB3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832FB3" w:rsidRDefault="00B36EBE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Гр. ХХХХ.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протягом 10 днів з моменту укладання договору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обміну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 його копію до служби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lang w:eastAsia="ru-RU" w:bidi="ar-SA"/>
        </w:rPr>
        <w:t xml:space="preserve">  </w:t>
      </w:r>
    </w:p>
    <w:p w:rsidR="00832FB3" w:rsidRDefault="00832FB3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832FB3" w:rsidRDefault="00B36EBE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Координацію роботи щодо виконання даного рішення покласти на начальника служби у справах дітей Дубіну Н.Ю., контроль – на заступника міського голови Бондаренко Н.О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832FB3" w:rsidRDefault="00832FB3">
      <w:pPr>
        <w:ind w:firstLine="708"/>
        <w:jc w:val="both"/>
        <w:textAlignment w:val="auto"/>
        <w:rPr>
          <w:rFonts w:hint="eastAsia"/>
          <w:lang w:val="ru-RU"/>
        </w:rPr>
      </w:pPr>
    </w:p>
    <w:p w:rsidR="00832FB3" w:rsidRDefault="00832FB3">
      <w:pPr>
        <w:ind w:firstLine="708"/>
        <w:jc w:val="both"/>
        <w:textAlignment w:val="auto"/>
        <w:rPr>
          <w:rFonts w:hint="eastAsia"/>
          <w:lang w:val="ru-RU"/>
        </w:rPr>
      </w:pPr>
    </w:p>
    <w:p w:rsidR="00832FB3" w:rsidRDefault="00832FB3">
      <w:pPr>
        <w:ind w:firstLine="708"/>
        <w:jc w:val="both"/>
        <w:textAlignment w:val="auto"/>
        <w:rPr>
          <w:rFonts w:hint="eastAsia"/>
          <w:lang w:val="ru-RU"/>
        </w:rPr>
      </w:pPr>
    </w:p>
    <w:p w:rsidR="00832FB3" w:rsidRDefault="00B36EBE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О.М. Шаповал</w:t>
      </w: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  <w:sz w:val="28"/>
          <w:szCs w:val="28"/>
          <w:lang w:val="ru-RU"/>
        </w:rPr>
      </w:pPr>
    </w:p>
    <w:p w:rsidR="00832FB3" w:rsidRDefault="00832FB3">
      <w:pPr>
        <w:rPr>
          <w:rFonts w:hint="eastAsia"/>
        </w:rPr>
      </w:pPr>
    </w:p>
    <w:sectPr w:rsidR="00832FB3">
      <w:pgSz w:w="11906" w:h="16838"/>
      <w:pgMar w:top="1134" w:right="567" w:bottom="26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BE" w:rsidRDefault="00B36EBE">
      <w:pPr>
        <w:rPr>
          <w:rFonts w:hint="eastAsia"/>
        </w:rPr>
      </w:pPr>
      <w:r>
        <w:separator/>
      </w:r>
    </w:p>
  </w:endnote>
  <w:endnote w:type="continuationSeparator" w:id="0">
    <w:p w:rsidR="00B36EBE" w:rsidRDefault="00B36E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BE" w:rsidRDefault="00B36E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36EBE" w:rsidRDefault="00B36E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2FB3"/>
    <w:rsid w:val="004733B7"/>
    <w:rsid w:val="00832FB3"/>
    <w:rsid w:val="00B3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E52F58-5F8C-C44C-9119-9CCEAB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eastAsia="Tahoma" w:hAnsi="Tahoma" w:cs="Mangal"/>
      <w:sz w:val="16"/>
      <w:szCs w:val="14"/>
    </w:rPr>
  </w:style>
  <w:style w:type="paragraph" w:customStyle="1" w:styleId="a6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character" w:customStyle="1" w:styleId="a7">
    <w:name w:val="Текст выноски Знак"/>
    <w:basedOn w:val="a0"/>
    <w:rPr>
      <w:rFonts w:ascii="Tahoma" w:eastAsia="Tahoma" w:hAnsi="Tahoma" w:cs="Mangal"/>
      <w:sz w:val="16"/>
      <w:szCs w:val="1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2019-06-21T11:31:00Z</cp:lastPrinted>
  <dcterms:created xsi:type="dcterms:W3CDTF">2019-07-01T13:52:00Z</dcterms:created>
  <dcterms:modified xsi:type="dcterms:W3CDTF">2019-07-01T13:52:00Z</dcterms:modified>
</cp:coreProperties>
</file>