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5494020</wp:posOffset>
                </wp:positionH>
                <wp:positionV relativeFrom="paragraph">
                  <wp:posOffset>-503555</wp:posOffset>
                </wp:positionV>
                <wp:extent cx="690880" cy="23114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120" cy="23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32.6pt;margin-top:-39.65pt;width:54.3pt;height:18.1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2783840</wp:posOffset>
                </wp:positionH>
                <wp:positionV relativeFrom="paragraph">
                  <wp:posOffset>-496570</wp:posOffset>
                </wp:positionV>
                <wp:extent cx="426085" cy="60642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25520" cy="605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219.2pt;margin-top:-39.1pt;width:33.45pt;height:47.65pt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22860</wp:posOffset>
                </wp:positionV>
                <wp:extent cx="4291965" cy="1270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>26.02.2020                                          м.Покров                                                    № 97</w:t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дозвіл на розробку проєктно-кошторисної документації за об’єктом: «Капітальний ремонт тротуару по вул. Шляхова (ділянка від пров. Алтайський до вул. Чернишевського) в м. Покров Дніпропетровської області»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На підставі службової записки № 54/1 від 30.01.2020 начальника управління житлово-комунального господарства та будівництва виконавчого комітету Покровської міської ради </w:t>
      </w:r>
      <w:r>
        <w:rPr>
          <w:bCs/>
          <w:sz w:val="28"/>
          <w:szCs w:val="28"/>
        </w:rPr>
        <w:t xml:space="preserve">(далі 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УЖКГ та будівництва)</w:t>
      </w:r>
      <w:r>
        <w:rPr>
          <w:sz w:val="28"/>
          <w:szCs w:val="28"/>
        </w:rPr>
        <w:t xml:space="preserve"> Ребенка В.В. стосовно незадовільного стану тротуарів в м. Покров Дніпропетровської області, з метою забезпечення ремонту й утримання в належному експлуатаційному стані тротуарів міста Покров, керуючись </w:t>
      </w:r>
      <w:r>
        <w:rPr>
          <w:rFonts w:eastAsia="Droid Sans" w:cs="Lohit Hindi"/>
          <w:color w:val="000000"/>
          <w:sz w:val="28"/>
          <w:lang w:eastAsia="hi-IN" w:bidi="hi-IN"/>
        </w:rPr>
        <w:t>«</w:t>
      </w:r>
      <w:r>
        <w:rPr>
          <w:sz w:val="28"/>
          <w:szCs w:val="28"/>
        </w:rPr>
        <w:t>Правилами благоустрою на території міста Покров», статтею 31 Закону України «Про місцеве самоврядування в Україні»»</w:t>
      </w:r>
      <w:bookmarkStart w:id="0" w:name="_GoBack"/>
      <w:bookmarkEnd w:id="0"/>
      <w:r>
        <w:rPr>
          <w:sz w:val="28"/>
          <w:szCs w:val="28"/>
        </w:rPr>
        <w:t>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Надати дозвіл </w:t>
      </w:r>
      <w:r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на розробку проєктно-кошторисної документації за об’єктом: 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«Капітальний ремонт тротуару по вул. Шляхова (ділянка від пров. Алтайський до вул. Чернишевського) в м. Покров Дніпропетровської області».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(Ребенок В.В.), контроль – на заступника міського голови Чистякова О.Г.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 xml:space="preserve">О.М. Шаповал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/>
      </w:pPr>
      <w:r>
        <w:rPr>
          <w:b/>
          <w:bCs/>
          <w:spacing w:val="34"/>
          <w:sz w:val="28"/>
          <w:szCs w:val="28"/>
        </w:rPr>
        <w:t xml:space="preserve"> 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isplayBackgroundShape/>
  <w:embedSystemFonts/>
  <w:defaultTabStop w:val="708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a9"/>
    <w:uiPriority w:val="99"/>
    <w:semiHidden/>
    <w:qFormat/>
    <w:rsid w:val="00c811ad"/>
    <w:rPr>
      <w:rFonts w:ascii="Segoe UI" w:hAnsi="Segoe UI" w:eastAsia="Calibri" w:cs="Segoe UI"/>
      <w:sz w:val="18"/>
      <w:szCs w:val="18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7d3db8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c811a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9548c"/>
    <w:rPr>
      <w:lang w:val="ru-RU" w:eastAsia="ru-RU"/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360</TotalTime>
  <Application>LibreOffice/6.1.4.2$Windows_x86 LibreOffice_project/9d0f32d1f0b509096fd65e0d4bec26ddd1938fd3</Application>
  <Pages>1</Pages>
  <Words>162</Words>
  <Characters>1126</Characters>
  <CharactersWithSpaces>1385</CharactersWithSpaces>
  <Paragraphs>13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2020-02-26T14:58:00Z</cp:lastPrinted>
  <dcterms:modified xsi:type="dcterms:W3CDTF">2020-03-03T15:37:17Z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