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5390515</wp:posOffset>
                </wp:positionH>
                <wp:positionV relativeFrom="paragraph">
                  <wp:posOffset>-503555</wp:posOffset>
                </wp:positionV>
                <wp:extent cx="485140" cy="2070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60" cy="20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4.45pt;margin-top:-39.65pt;width:38.1pt;height:16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26.02.2020                                          м.Покров                                                    № 98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розробку проєктно-кошторисної документації за об’єктом: «Капітальний ремонт тротуару по вул. Шляхова (ділянка від вул. І. Малки до пров. Алтайський) в м. 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На підставі службової записки № 54/1 від 30.01.2020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Ребенка В.В. стосовно незадовільного стану тротуарів в м. Покров Дніпропетровської області, з метою забезпечення ремонту й утримання в належному експлуатаційному стані тротуарів міста Покров, керуючись </w:t>
      </w:r>
      <w:r>
        <w:rPr>
          <w:rFonts w:eastAsia="Droid Sans" w:cs="Lohit Hindi"/>
          <w:color w:val="000000"/>
          <w:sz w:val="28"/>
          <w:lang w:eastAsia="hi-IN" w:bidi="hi-IN"/>
        </w:rPr>
        <w:t>«</w:t>
      </w:r>
      <w:r>
        <w:rPr>
          <w:sz w:val="28"/>
          <w:szCs w:val="28"/>
        </w:rPr>
        <w:t>Правилами благоустрою на території міста Покров», статтею 31 Закону України «Про місцеве самоврядування в Україні»»</w:t>
      </w:r>
      <w:bookmarkStart w:id="0" w:name="_GoBack"/>
      <w:bookmarkEnd w:id="0"/>
      <w:r>
        <w:rPr>
          <w:sz w:val="28"/>
          <w:szCs w:val="28"/>
        </w:rPr>
        <w:t>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на розробку проєктно-кошторисної документації за об’єктом: 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«Капітальний ремонт тротуару по вул. Шляхова (ділянка від                 вул. І. Малки до пров. Алтайський) в м. 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9"/>
    <w:uiPriority w:val="99"/>
    <w:semiHidden/>
    <w:qFormat/>
    <w:rsid w:val="00c811ad"/>
    <w:rPr>
      <w:rFonts w:ascii="Segoe UI" w:hAnsi="Segoe UI" w:eastAsia="Calibri" w:cs="Segoe UI"/>
      <w:sz w:val="18"/>
      <w:szCs w:val="18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c811a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359</TotalTime>
  <Application>LibreOffice/6.1.4.2$Windows_x86 LibreOffice_project/9d0f32d1f0b509096fd65e0d4bec26ddd1938fd3</Application>
  <Pages>1</Pages>
  <Words>164</Words>
  <Characters>1112</Characters>
  <CharactersWithSpaces>1388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2020-02-27T13:57:00Z</cp:lastPrinted>
  <dcterms:modified xsi:type="dcterms:W3CDTF">2020-03-03T15:38:03Z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