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5462270</wp:posOffset>
                </wp:positionH>
                <wp:positionV relativeFrom="paragraph">
                  <wp:posOffset>-493395</wp:posOffset>
                </wp:positionV>
                <wp:extent cx="581025" cy="2254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2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0.1pt;margin-top:-38.85pt;width:45.65pt;height:17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26.02.2020                                          м.Покров                                                  № 105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«Будівництво корту для бадмінтону в міському парку ім. Б. Мозолевського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сприяння сімейному відпочинку та організації дитячого дозвілля, здорового способу життя мешканців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УЖКГ та будівництва на розробку проєктно-кошторисної документації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«Будівництво корту для бадмінтону в міському парку                               ім. Б. Мозолевського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229</TotalTime>
  <Application>LibreOffice/6.1.4.2$Windows_x86 LibreOffice_project/9d0f32d1f0b509096fd65e0d4bec26ddd1938fd3</Application>
  <Pages>2</Pages>
  <Words>120</Words>
  <Characters>820</Characters>
  <CharactersWithSpaces>1062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2020-03-04T17:13:47Z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