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91F72" w:rsidRPr="0027289F" w:rsidRDefault="00E91F72" w:rsidP="00CE420C">
      <w:pPr>
        <w:pStyle w:val="a4"/>
        <w:spacing w:after="0"/>
        <w:jc w:val="center"/>
        <w:rPr>
          <w:b/>
          <w:bCs/>
          <w:sz w:val="16"/>
          <w:szCs w:val="16"/>
        </w:rPr>
      </w:pPr>
    </w:p>
    <w:p w:rsidR="00CE420C" w:rsidRDefault="00CE420C" w:rsidP="00CE420C">
      <w:pPr>
        <w:pStyle w:val="a4"/>
        <w:spacing w:after="0"/>
        <w:jc w:val="center"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:rsidR="00CE420C" w:rsidRDefault="00CE420C" w:rsidP="00CE420C">
      <w:pPr>
        <w:pStyle w:val="a4"/>
        <w:spacing w:after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CE420C" w:rsidRPr="0082583F" w:rsidRDefault="00CE420C" w:rsidP="00CE420C">
      <w:pPr>
        <w:pStyle w:val="a4"/>
        <w:spacing w:after="0"/>
        <w:jc w:val="center"/>
        <w:rPr>
          <w:b/>
          <w:bCs/>
          <w:sz w:val="16"/>
          <w:szCs w:val="16"/>
          <w:lang w:val="ru-RU"/>
        </w:rPr>
      </w:pPr>
    </w:p>
    <w:p w:rsidR="00CE420C" w:rsidRDefault="00A101F2" w:rsidP="00356B49">
      <w:pPr>
        <w:pStyle w:val="a4"/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ПРОЄКТ </w:t>
      </w:r>
      <w:r w:rsidR="00CE420C">
        <w:rPr>
          <w:b/>
          <w:sz w:val="28"/>
          <w:szCs w:val="28"/>
        </w:rPr>
        <w:t>РІШЕННЯ</w:t>
      </w:r>
    </w:p>
    <w:p w:rsidR="00CE420C" w:rsidRPr="0068748C" w:rsidRDefault="00356B49" w:rsidP="0068748C">
      <w:pPr>
        <w:pStyle w:val="22"/>
        <w:ind w:firstLine="0"/>
        <w:jc w:val="left"/>
      </w:pPr>
      <w:r w:rsidRPr="00356B49">
        <w:rPr>
          <w:bCs/>
          <w:sz w:val="32"/>
          <w:szCs w:val="28"/>
        </w:rPr>
        <w:t>____________</w:t>
      </w:r>
      <w:r w:rsidR="00CE420C" w:rsidRPr="00356B49">
        <w:rPr>
          <w:b/>
          <w:bCs/>
          <w:sz w:val="32"/>
          <w:szCs w:val="28"/>
        </w:rPr>
        <w:t xml:space="preserve">                  </w:t>
      </w:r>
      <w:r w:rsidR="00C11365" w:rsidRPr="00356B49">
        <w:rPr>
          <w:b/>
          <w:bCs/>
          <w:sz w:val="32"/>
          <w:szCs w:val="28"/>
        </w:rPr>
        <w:t xml:space="preserve">     </w:t>
      </w:r>
      <w:r w:rsidR="007319E2">
        <w:rPr>
          <w:b/>
          <w:bCs/>
          <w:sz w:val="32"/>
          <w:szCs w:val="28"/>
        </w:rPr>
        <w:t xml:space="preserve">    </w:t>
      </w:r>
      <w:r w:rsidR="00C11365" w:rsidRPr="00356B49">
        <w:rPr>
          <w:b/>
          <w:bCs/>
          <w:sz w:val="32"/>
          <w:szCs w:val="28"/>
        </w:rPr>
        <w:t xml:space="preserve">  </w:t>
      </w:r>
      <w:proofErr w:type="spellStart"/>
      <w:r w:rsidR="00CE420C" w:rsidRPr="00356B49">
        <w:rPr>
          <w:sz w:val="22"/>
        </w:rPr>
        <w:t>м.Покров</w:t>
      </w:r>
      <w:proofErr w:type="spellEnd"/>
      <w:r w:rsidR="00CE420C" w:rsidRPr="00356B49">
        <w:rPr>
          <w:b/>
          <w:bCs/>
          <w:sz w:val="32"/>
          <w:szCs w:val="28"/>
        </w:rPr>
        <w:t xml:space="preserve">                             </w:t>
      </w:r>
      <w:r w:rsidR="00CE420C" w:rsidRPr="00356B49">
        <w:rPr>
          <w:sz w:val="32"/>
          <w:szCs w:val="28"/>
        </w:rPr>
        <w:t xml:space="preserve">  </w:t>
      </w:r>
      <w:r w:rsidR="00CE420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_</w:t>
      </w:r>
      <w:r>
        <w:rPr>
          <w:bCs/>
          <w:color w:val="2C363A"/>
          <w:sz w:val="28"/>
          <w:szCs w:val="28"/>
          <w:shd w:val="clear" w:color="auto" w:fill="FFFFFF"/>
        </w:rPr>
        <w:t>________</w:t>
      </w:r>
      <w:r w:rsidR="0068748C">
        <w:rPr>
          <w:bCs/>
          <w:color w:val="2C363A"/>
          <w:sz w:val="28"/>
          <w:szCs w:val="28"/>
          <w:shd w:val="clear" w:color="auto" w:fill="FFFFFF"/>
        </w:rPr>
        <w:t>___</w:t>
      </w:r>
    </w:p>
    <w:p w:rsidR="0068376A" w:rsidRPr="0082583F" w:rsidRDefault="0068376A" w:rsidP="002121FE">
      <w:pPr>
        <w:pStyle w:val="a4"/>
        <w:spacing w:after="0"/>
        <w:jc w:val="center"/>
        <w:rPr>
          <w:sz w:val="16"/>
          <w:szCs w:val="16"/>
          <w:lang w:val="ru-RU"/>
        </w:rPr>
      </w:pPr>
    </w:p>
    <w:p w:rsidR="006146A0" w:rsidRPr="00094C2B" w:rsidRDefault="006146A0" w:rsidP="002121FE">
      <w:pPr>
        <w:pStyle w:val="a4"/>
        <w:spacing w:after="0"/>
        <w:jc w:val="center"/>
        <w:rPr>
          <w:sz w:val="28"/>
          <w:szCs w:val="28"/>
          <w:lang w:val="ru-RU"/>
        </w:rPr>
      </w:pPr>
    </w:p>
    <w:p w:rsidR="009D61B8" w:rsidRPr="005703FD" w:rsidRDefault="00D50F08" w:rsidP="009D61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47E27">
        <w:rPr>
          <w:rFonts w:ascii="Times New Roman" w:hAnsi="Times New Roman"/>
          <w:sz w:val="28"/>
          <w:szCs w:val="28"/>
        </w:rPr>
        <w:t xml:space="preserve">Про дозвіл на </w:t>
      </w:r>
      <w:r>
        <w:rPr>
          <w:rFonts w:ascii="Times New Roman" w:hAnsi="Times New Roman"/>
          <w:sz w:val="28"/>
          <w:szCs w:val="28"/>
        </w:rPr>
        <w:t xml:space="preserve">розробку </w:t>
      </w:r>
      <w:proofErr w:type="spellStart"/>
      <w:r>
        <w:rPr>
          <w:rFonts w:ascii="Times New Roman" w:hAnsi="Times New Roman"/>
          <w:sz w:val="28"/>
          <w:szCs w:val="28"/>
        </w:rPr>
        <w:t>проєктно</w:t>
      </w:r>
      <w:proofErr w:type="spellEnd"/>
      <w:r>
        <w:rPr>
          <w:rFonts w:ascii="Times New Roman" w:hAnsi="Times New Roman"/>
          <w:sz w:val="28"/>
          <w:szCs w:val="28"/>
        </w:rPr>
        <w:t xml:space="preserve">-кошторисної </w:t>
      </w:r>
      <w:r w:rsidRPr="00147E27">
        <w:rPr>
          <w:rFonts w:ascii="Times New Roman" w:hAnsi="Times New Roman"/>
          <w:sz w:val="28"/>
          <w:szCs w:val="28"/>
        </w:rPr>
        <w:t xml:space="preserve">документації на </w:t>
      </w:r>
      <w:r w:rsidRPr="00A32760">
        <w:rPr>
          <w:rFonts w:ascii="Times New Roman" w:hAnsi="Times New Roman"/>
          <w:sz w:val="28"/>
          <w:szCs w:val="28"/>
        </w:rPr>
        <w:t>«Капітальний ремонт покрівлі житлового будинку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2760">
        <w:rPr>
          <w:rFonts w:ascii="Times New Roman" w:hAnsi="Times New Roman"/>
          <w:sz w:val="28"/>
          <w:szCs w:val="28"/>
        </w:rPr>
        <w:t>11 по вул. Європейська в м. Покров Нікопольського району Дніпропетровської області»</w:t>
      </w:r>
    </w:p>
    <w:p w:rsidR="00094C2B" w:rsidRPr="002C7355" w:rsidRDefault="00094C2B" w:rsidP="009D61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94C2B" w:rsidRPr="00D50F08" w:rsidRDefault="00D50F08" w:rsidP="00A20A26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0F08">
        <w:rPr>
          <w:rFonts w:ascii="Times New Roman" w:hAnsi="Times New Roman"/>
          <w:sz w:val="28"/>
          <w:szCs w:val="28"/>
        </w:rPr>
        <w:t>На підставі службової записки №ВХ1599/28 від 07.11.2025 начальника управління житлово-комунального господарства та будівництва виконавчого комітету Покровської міської ради Віктора РЕБЕНКА стосовно незадовільного стану покрівлі житлового будинку № 11 по вул. Європейська в м. Покров Нікопольського району Дніпропетровської області, керуючись статтею 31 Закону України «Про місцеве самоврядування в Україні», виконавчий комітет міської ради</w:t>
      </w:r>
    </w:p>
    <w:p w:rsidR="00094C2B" w:rsidRPr="00F512E4" w:rsidRDefault="00094C2B" w:rsidP="00094C2B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094C2B" w:rsidRPr="00F512E4" w:rsidRDefault="00094C2B" w:rsidP="00094C2B">
      <w:pPr>
        <w:spacing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F512E4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094C2B" w:rsidRPr="005703FD" w:rsidRDefault="00094C2B" w:rsidP="00094C2B">
      <w:pPr>
        <w:spacing w:line="240" w:lineRule="auto"/>
        <w:contextualSpacing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A20748" w:rsidRPr="00D50F08" w:rsidRDefault="00D50F08" w:rsidP="0068759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0F08">
        <w:rPr>
          <w:rFonts w:ascii="Times New Roman" w:hAnsi="Times New Roman"/>
          <w:sz w:val="28"/>
          <w:szCs w:val="28"/>
        </w:rPr>
        <w:t xml:space="preserve">1.Надати дозвіл </w:t>
      </w:r>
      <w:r w:rsidRPr="00D50F08">
        <w:rPr>
          <w:rFonts w:ascii="Times New Roman" w:hAnsi="Times New Roman"/>
          <w:bCs/>
          <w:sz w:val="28"/>
          <w:szCs w:val="28"/>
        </w:rPr>
        <w:t xml:space="preserve">УЖКГ та будівництва </w:t>
      </w:r>
      <w:r w:rsidRPr="00D50F08">
        <w:rPr>
          <w:rFonts w:ascii="Times New Roman" w:hAnsi="Times New Roman"/>
          <w:sz w:val="28"/>
          <w:szCs w:val="28"/>
        </w:rPr>
        <w:t xml:space="preserve">на розробку </w:t>
      </w:r>
      <w:proofErr w:type="spellStart"/>
      <w:r w:rsidRPr="00D50F08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D50F08">
        <w:rPr>
          <w:rFonts w:ascii="Times New Roman" w:hAnsi="Times New Roman"/>
          <w:sz w:val="28"/>
          <w:szCs w:val="28"/>
        </w:rPr>
        <w:t>ктно</w:t>
      </w:r>
      <w:proofErr w:type="spellEnd"/>
      <w:r w:rsidRPr="00D50F08">
        <w:rPr>
          <w:rFonts w:ascii="Times New Roman" w:hAnsi="Times New Roman"/>
          <w:sz w:val="28"/>
          <w:szCs w:val="28"/>
        </w:rPr>
        <w:t xml:space="preserve">-кошторисної документації на </w:t>
      </w:r>
      <w:r w:rsidRPr="00A32760">
        <w:rPr>
          <w:rFonts w:ascii="Times New Roman" w:hAnsi="Times New Roman"/>
          <w:sz w:val="28"/>
          <w:szCs w:val="28"/>
        </w:rPr>
        <w:t>«Капітальний ремонт покрівлі житлового будинку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2760">
        <w:rPr>
          <w:rFonts w:ascii="Times New Roman" w:hAnsi="Times New Roman"/>
          <w:sz w:val="28"/>
          <w:szCs w:val="28"/>
        </w:rPr>
        <w:t>11 по вул. Європейська в м. Покров Нікопольського району Дніпропетровської області»</w:t>
      </w:r>
      <w:r w:rsidRPr="00D50F08">
        <w:rPr>
          <w:rFonts w:ascii="Times New Roman" w:hAnsi="Times New Roman"/>
          <w:sz w:val="28"/>
          <w:szCs w:val="28"/>
        </w:rPr>
        <w:t>.</w:t>
      </w:r>
    </w:p>
    <w:p w:rsidR="002C7355" w:rsidRPr="00D50F08" w:rsidRDefault="002C7355" w:rsidP="00D028F4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8759D" w:rsidRPr="00D50F08" w:rsidRDefault="00FB3C02" w:rsidP="0068759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0F08">
        <w:rPr>
          <w:rFonts w:ascii="Times New Roman" w:hAnsi="Times New Roman"/>
          <w:sz w:val="28"/>
          <w:szCs w:val="28"/>
        </w:rPr>
        <w:t>2.</w:t>
      </w:r>
      <w:r w:rsidR="00D50F08" w:rsidRPr="00D50F08">
        <w:rPr>
          <w:rFonts w:ascii="Times New Roman" w:hAnsi="Times New Roman"/>
          <w:sz w:val="28"/>
          <w:szCs w:val="28"/>
        </w:rPr>
        <w:t>Координацію роботи щодо виконання цього рішення покласти на УЖКГ та будівництва (Віктор РЕБЕНОК), контроль – на заступника міського голови з виконавчої роботи Віталія СОЛЯНКО</w:t>
      </w:r>
      <w:r w:rsidR="0068759D" w:rsidRPr="00D50F08">
        <w:rPr>
          <w:rFonts w:ascii="Times New Roman" w:hAnsi="Times New Roman"/>
          <w:sz w:val="28"/>
          <w:szCs w:val="28"/>
          <w:lang w:eastAsia="uk-UA" w:bidi="uk-UA"/>
        </w:rPr>
        <w:t>.</w:t>
      </w:r>
    </w:p>
    <w:p w:rsidR="00CE420C" w:rsidRPr="00A101F2" w:rsidRDefault="00CE420C" w:rsidP="00EF2CA0">
      <w:pPr>
        <w:pStyle w:val="a7"/>
        <w:spacing w:before="0" w:after="0"/>
        <w:jc w:val="both"/>
        <w:rPr>
          <w:sz w:val="28"/>
          <w:szCs w:val="28"/>
        </w:rPr>
      </w:pPr>
    </w:p>
    <w:p w:rsidR="0054685A" w:rsidRPr="00A101F2" w:rsidRDefault="0054685A" w:rsidP="00EF2CA0">
      <w:pPr>
        <w:pStyle w:val="a7"/>
        <w:spacing w:before="0" w:after="0"/>
        <w:jc w:val="both"/>
        <w:rPr>
          <w:sz w:val="28"/>
          <w:szCs w:val="28"/>
        </w:rPr>
      </w:pPr>
    </w:p>
    <w:p w:rsidR="00197465" w:rsidRDefault="00197465" w:rsidP="00CE420C">
      <w:pPr>
        <w:pStyle w:val="a7"/>
        <w:spacing w:before="0" w:after="0"/>
        <w:jc w:val="both"/>
        <w:rPr>
          <w:sz w:val="28"/>
          <w:szCs w:val="28"/>
        </w:rPr>
      </w:pPr>
      <w:bookmarkStart w:id="0" w:name="_GoBack"/>
      <w:bookmarkEnd w:id="0"/>
    </w:p>
    <w:sectPr w:rsidR="00197465" w:rsidSect="002C7355"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swiss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16046"/>
    <w:multiLevelType w:val="hybridMultilevel"/>
    <w:tmpl w:val="F6D62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7E"/>
    <w:rsid w:val="00027628"/>
    <w:rsid w:val="00084FE3"/>
    <w:rsid w:val="00094C2B"/>
    <w:rsid w:val="000A6F95"/>
    <w:rsid w:val="000B33AD"/>
    <w:rsid w:val="00114011"/>
    <w:rsid w:val="001771CD"/>
    <w:rsid w:val="0018401D"/>
    <w:rsid w:val="00197465"/>
    <w:rsid w:val="001B4E64"/>
    <w:rsid w:val="001F1CB0"/>
    <w:rsid w:val="0020494B"/>
    <w:rsid w:val="002121FE"/>
    <w:rsid w:val="00213891"/>
    <w:rsid w:val="00225968"/>
    <w:rsid w:val="00245496"/>
    <w:rsid w:val="0027289F"/>
    <w:rsid w:val="00285436"/>
    <w:rsid w:val="002913BD"/>
    <w:rsid w:val="0029564C"/>
    <w:rsid w:val="002C2CA9"/>
    <w:rsid w:val="002C4502"/>
    <w:rsid w:val="002C7355"/>
    <w:rsid w:val="002F734A"/>
    <w:rsid w:val="002F7B79"/>
    <w:rsid w:val="00302FB2"/>
    <w:rsid w:val="00307CAF"/>
    <w:rsid w:val="00356B49"/>
    <w:rsid w:val="0038496C"/>
    <w:rsid w:val="003B1087"/>
    <w:rsid w:val="00471FA0"/>
    <w:rsid w:val="0048188E"/>
    <w:rsid w:val="004B00EE"/>
    <w:rsid w:val="004D7B07"/>
    <w:rsid w:val="004E567E"/>
    <w:rsid w:val="004F18BC"/>
    <w:rsid w:val="004F6DAB"/>
    <w:rsid w:val="00511B70"/>
    <w:rsid w:val="00516616"/>
    <w:rsid w:val="005222CA"/>
    <w:rsid w:val="00524163"/>
    <w:rsid w:val="00536DC7"/>
    <w:rsid w:val="0054685A"/>
    <w:rsid w:val="005703FD"/>
    <w:rsid w:val="005C038D"/>
    <w:rsid w:val="005C063E"/>
    <w:rsid w:val="005C22B9"/>
    <w:rsid w:val="005F60F7"/>
    <w:rsid w:val="006146A0"/>
    <w:rsid w:val="0062240F"/>
    <w:rsid w:val="00646973"/>
    <w:rsid w:val="00665624"/>
    <w:rsid w:val="00666D71"/>
    <w:rsid w:val="0068376A"/>
    <w:rsid w:val="0068748C"/>
    <w:rsid w:val="0068759D"/>
    <w:rsid w:val="006953CE"/>
    <w:rsid w:val="006A3BCB"/>
    <w:rsid w:val="006C316C"/>
    <w:rsid w:val="006D6C63"/>
    <w:rsid w:val="007319E2"/>
    <w:rsid w:val="00740400"/>
    <w:rsid w:val="00743759"/>
    <w:rsid w:val="007438EF"/>
    <w:rsid w:val="007527C8"/>
    <w:rsid w:val="00757005"/>
    <w:rsid w:val="00757C32"/>
    <w:rsid w:val="0079290A"/>
    <w:rsid w:val="007929B9"/>
    <w:rsid w:val="0079548C"/>
    <w:rsid w:val="007D3DB8"/>
    <w:rsid w:val="007F3127"/>
    <w:rsid w:val="0081467B"/>
    <w:rsid w:val="0082427B"/>
    <w:rsid w:val="0082583F"/>
    <w:rsid w:val="00852FFA"/>
    <w:rsid w:val="008646A5"/>
    <w:rsid w:val="00864F6D"/>
    <w:rsid w:val="00877F11"/>
    <w:rsid w:val="00892990"/>
    <w:rsid w:val="008A51AF"/>
    <w:rsid w:val="008A5AB5"/>
    <w:rsid w:val="008C2898"/>
    <w:rsid w:val="009222EA"/>
    <w:rsid w:val="00941CE7"/>
    <w:rsid w:val="00974F75"/>
    <w:rsid w:val="00980F0C"/>
    <w:rsid w:val="00995FFE"/>
    <w:rsid w:val="009B052E"/>
    <w:rsid w:val="009D61B8"/>
    <w:rsid w:val="009D7D0B"/>
    <w:rsid w:val="00A101F2"/>
    <w:rsid w:val="00A1047F"/>
    <w:rsid w:val="00A20748"/>
    <w:rsid w:val="00A20A26"/>
    <w:rsid w:val="00A21CE8"/>
    <w:rsid w:val="00A27EE4"/>
    <w:rsid w:val="00A31728"/>
    <w:rsid w:val="00A72322"/>
    <w:rsid w:val="00A8218A"/>
    <w:rsid w:val="00A95D01"/>
    <w:rsid w:val="00AA2AEC"/>
    <w:rsid w:val="00B23CC6"/>
    <w:rsid w:val="00B345F3"/>
    <w:rsid w:val="00B421EF"/>
    <w:rsid w:val="00B54F01"/>
    <w:rsid w:val="00B67C6C"/>
    <w:rsid w:val="00B95D04"/>
    <w:rsid w:val="00BA0853"/>
    <w:rsid w:val="00BB12F5"/>
    <w:rsid w:val="00BC3F2E"/>
    <w:rsid w:val="00C11365"/>
    <w:rsid w:val="00C17087"/>
    <w:rsid w:val="00C27820"/>
    <w:rsid w:val="00C51043"/>
    <w:rsid w:val="00C56B01"/>
    <w:rsid w:val="00C633DB"/>
    <w:rsid w:val="00C670D6"/>
    <w:rsid w:val="00C74E12"/>
    <w:rsid w:val="00C7753F"/>
    <w:rsid w:val="00C8064F"/>
    <w:rsid w:val="00C817D4"/>
    <w:rsid w:val="00C81A25"/>
    <w:rsid w:val="00CB07F2"/>
    <w:rsid w:val="00CD770E"/>
    <w:rsid w:val="00CE3AA4"/>
    <w:rsid w:val="00CE420C"/>
    <w:rsid w:val="00D028F4"/>
    <w:rsid w:val="00D16D57"/>
    <w:rsid w:val="00D25FDD"/>
    <w:rsid w:val="00D339DC"/>
    <w:rsid w:val="00D50F08"/>
    <w:rsid w:val="00D74912"/>
    <w:rsid w:val="00E04B03"/>
    <w:rsid w:val="00E324A8"/>
    <w:rsid w:val="00E4579B"/>
    <w:rsid w:val="00E50DAF"/>
    <w:rsid w:val="00E53ADC"/>
    <w:rsid w:val="00E71608"/>
    <w:rsid w:val="00E73C60"/>
    <w:rsid w:val="00E91F72"/>
    <w:rsid w:val="00E965C4"/>
    <w:rsid w:val="00EA05C2"/>
    <w:rsid w:val="00EA50E8"/>
    <w:rsid w:val="00EA5125"/>
    <w:rsid w:val="00EC1365"/>
    <w:rsid w:val="00EF2CA0"/>
    <w:rsid w:val="00F1459E"/>
    <w:rsid w:val="00F512E4"/>
    <w:rsid w:val="00F5576B"/>
    <w:rsid w:val="00F640A1"/>
    <w:rsid w:val="00F85824"/>
    <w:rsid w:val="00F91D3E"/>
    <w:rsid w:val="00FB3C02"/>
    <w:rsid w:val="00FC7764"/>
    <w:rsid w:val="00FD73D4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B60D245-62E3-4FE7-9B45-0557ED82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B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D3DB8"/>
  </w:style>
  <w:style w:type="character" w:customStyle="1" w:styleId="a3">
    <w:name w:val="Основной текст Знак"/>
    <w:rsid w:val="007D3DB8"/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0">
    <w:name w:val="Заголовок1"/>
    <w:basedOn w:val="a"/>
    <w:next w:val="a4"/>
    <w:rsid w:val="007D3DB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7D3DB8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5">
    <w:name w:val="List"/>
    <w:basedOn w:val="a4"/>
    <w:rsid w:val="007D3DB8"/>
    <w:rPr>
      <w:rFonts w:cs="Arial"/>
    </w:rPr>
  </w:style>
  <w:style w:type="paragraph" w:styleId="a6">
    <w:name w:val="caption"/>
    <w:basedOn w:val="a"/>
    <w:qFormat/>
    <w:rsid w:val="007D3D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rsid w:val="007D3DB8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rsid w:val="007D3DB8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7">
    <w:name w:val="Normal (Web)"/>
    <w:basedOn w:val="a"/>
    <w:rsid w:val="004E567E"/>
    <w:pPr>
      <w:widowControl w:val="0"/>
      <w:spacing w:before="280" w:after="280" w:line="240" w:lineRule="auto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table" w:styleId="a8">
    <w:name w:val="Table Grid"/>
    <w:basedOn w:val="a1"/>
    <w:uiPriority w:val="59"/>
    <w:rsid w:val="0079548C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A1047F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22">
    <w:name w:val="Основной текст 22"/>
    <w:basedOn w:val="a"/>
    <w:rsid w:val="00CE420C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b">
    <w:name w:val="List Paragraph"/>
    <w:basedOn w:val="a"/>
    <w:uiPriority w:val="34"/>
    <w:qFormat/>
    <w:rsid w:val="002C7355"/>
    <w:pPr>
      <w:ind w:left="720"/>
      <w:contextualSpacing/>
    </w:pPr>
  </w:style>
  <w:style w:type="paragraph" w:styleId="ac">
    <w:name w:val="No Spacing"/>
    <w:uiPriority w:val="1"/>
    <w:qFormat/>
    <w:rsid w:val="0068759D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12">
    <w:name w:val="Основной текст1"/>
    <w:basedOn w:val="a"/>
    <w:link w:val="ad"/>
    <w:qFormat/>
    <w:rsid w:val="00197465"/>
    <w:pPr>
      <w:widowControl w:val="0"/>
      <w:suppressAutoHyphens w:val="0"/>
      <w:spacing w:after="260" w:line="240" w:lineRule="auto"/>
      <w:ind w:firstLine="400"/>
    </w:pPr>
    <w:rPr>
      <w:rFonts w:ascii="Times New Roman" w:eastAsia="Times New Roman" w:hAnsi="Times New Roman"/>
      <w:sz w:val="26"/>
      <w:szCs w:val="26"/>
      <w:lang w:val="ru-RU" w:eastAsia="ru-RU"/>
    </w:rPr>
  </w:style>
  <w:style w:type="paragraph" w:customStyle="1" w:styleId="13">
    <w:name w:val="Без интервала1"/>
    <w:rsid w:val="0019746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ad">
    <w:name w:val="Основной текст_"/>
    <w:basedOn w:val="a0"/>
    <w:link w:val="12"/>
    <w:qFormat/>
    <w:rsid w:val="005C063E"/>
    <w:rPr>
      <w:sz w:val="26"/>
      <w:szCs w:val="26"/>
      <w:lang w:val="ru-RU" w:eastAsia="ru-RU"/>
    </w:rPr>
  </w:style>
  <w:style w:type="paragraph" w:customStyle="1" w:styleId="rvps2">
    <w:name w:val="rvps2"/>
    <w:basedOn w:val="a"/>
    <w:qFormat/>
    <w:rsid w:val="005C063E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6;&#1073;&#1097;&#1072;&#1103;\&#1041;&#1088;&#1110;&#1090;&#1077;&#1085;&#1082;&#1086;&#1074;%20&#1030;.&#1042;\&#1041;&#1051;&#1040;&#1053;&#1050;&#1048;%20&#1053;&#1054;&#1042;&#1030;%202019\&#1073;&#1083;&#1072;&#1085;&#1082;%20&#1088;&#1110;&#1096;&#1077;&#1085;&#1085;&#1103;%20&#1042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DD448-797F-4BB8-9A41-5292BFF7F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рішення ВК.dot</Template>
  <TotalTime>341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50</cp:revision>
  <cp:lastPrinted>2025-10-14T07:45:00Z</cp:lastPrinted>
  <dcterms:created xsi:type="dcterms:W3CDTF">2024-04-17T05:53:00Z</dcterms:created>
  <dcterms:modified xsi:type="dcterms:W3CDTF">2025-11-07T11:31:00Z</dcterms:modified>
</cp:coreProperties>
</file>