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5361940</wp:posOffset>
                </wp:positionH>
                <wp:positionV relativeFrom="paragraph">
                  <wp:posOffset>-462280</wp:posOffset>
                </wp:positionV>
                <wp:extent cx="619760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2pt;margin-top:-36.4pt;width:48.7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22.01.2020 р.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</w:t>
      </w:r>
      <w:r>
        <w:rPr>
          <w:sz w:val="28"/>
          <w:szCs w:val="28"/>
          <w:lang w:val="uk-UA"/>
        </w:rPr>
        <w:t>№18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проектно-кошторисної документації на капітальний ремонт внутрішньоквартальних доріг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18 від 13.01.2020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внутрішньоквартальних доріг житлового фонду в             м. Покров Дніпропетровської області, 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проектно-кошторисної документації на капітальний ремонт внутрішньоквартальних доріг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22.01.2020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внутрішньоквартальної дороги житлових будинків № 1, 7 по вул. Затишна в м. Покров Дніпропетровської області». 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внутрішньоквартальної дороги житлового будинку № 3 по вул. Затишна в м. Покров Дніпропетровської області». 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В.В. Ребенок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4BE7-6C4F-4CAE-A438-9907E0C6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560</TotalTime>
  <Application>LibreOffice/6.1.4.2$Windows_x86 LibreOffice_project/9d0f32d1f0b509096fd65e0d4bec26ddd1938fd3</Application>
  <Pages>2</Pages>
  <Words>214</Words>
  <Characters>1517</Characters>
  <CharactersWithSpaces>2169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2019-11-08T07:45:00Z</cp:lastPrinted>
  <dcterms:modified xsi:type="dcterms:W3CDTF">2020-02-05T11:51:42Z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