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5483225</wp:posOffset>
                </wp:positionH>
                <wp:positionV relativeFrom="paragraph">
                  <wp:posOffset>-562610</wp:posOffset>
                </wp:positionV>
                <wp:extent cx="520700" cy="2863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0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75pt;margin-top:-44.3pt;width:40.9pt;height:22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22.05.2019 р.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 №</w:t>
      </w:r>
      <w:r>
        <w:rPr>
          <w:sz w:val="28"/>
          <w:szCs w:val="28"/>
          <w:lang w:val="uk-UA"/>
        </w:rPr>
        <w:t>211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 кошторисної документації на капітальний   ремонт м’яких покрівель будинків житлового </w:t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№ 239 від 17.04.2019 начальника управління житлово-комунального господарства та будівництва виконавчого комітету Покровської міської ради Ребенка В.В.,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стосовно незадовільного стану м’яких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капітальний ремонт м’яких покрівель будинків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22.05.2019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211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50б по         вул. Центральна в м. Покров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192</TotalTime>
  <Application>LibreOffice/6.1.4.2$Windows_x86 LibreOffice_project/9d0f32d1f0b509096fd65e0d4bec26ddd1938fd3</Application>
  <Pages>2</Pages>
  <Words>189</Words>
  <Characters>1354</Characters>
  <CharactersWithSpaces>1985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2019-05-17T08:40:00Z</cp:lastPrinted>
  <dcterms:modified xsi:type="dcterms:W3CDTF">2019-05-23T17:03:26Z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