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5295265</wp:posOffset>
                </wp:positionH>
                <wp:positionV relativeFrom="paragraph">
                  <wp:posOffset>-433705</wp:posOffset>
                </wp:positionV>
                <wp:extent cx="771525" cy="238125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8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8"/>
                                <w:szCs w:val="28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16.95pt;margin-top:-34.15pt;width:60.7pt;height:18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 w:val="28"/>
                          <w:szCs w:val="28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РОЗПОРЯДЖЕННЯ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tabs>
          <w:tab w:val="clear" w:pos="708"/>
          <w:tab w:val="left" w:pos="9639" w:leader="none"/>
        </w:tabs>
        <w:ind w:hanging="0"/>
        <w:jc w:val="left"/>
        <w:rPr/>
      </w:pPr>
      <w:r>
        <w:rPr>
          <w:sz w:val="28"/>
          <w:szCs w:val="28"/>
        </w:rPr>
        <w:t xml:space="preserve">12.07.2023                                           </w:t>
      </w:r>
      <w:r>
        <w:rPr>
          <w:szCs w:val="24"/>
        </w:rPr>
        <w:t>м.Покров</w:t>
      </w:r>
      <w:r>
        <w:rPr>
          <w:sz w:val="28"/>
          <w:szCs w:val="28"/>
        </w:rPr>
        <w:t xml:space="preserve">                                №Р-9</w:t>
      </w:r>
      <w:r>
        <w:rPr>
          <w:sz w:val="28"/>
          <w:szCs w:val="28"/>
        </w:rPr>
        <w:t>6</w:t>
      </w:r>
      <w:r>
        <w:rPr>
          <w:sz w:val="28"/>
          <w:szCs w:val="28"/>
        </w:rPr>
        <w:t>/06-34-23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персонального  складу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Координаційного центру підтримки цивільного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населення при виконавчому комітеті Покровської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Дніпропетровської області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 статтею 42 Закону України «Про місцеве самоврядування в Україні», відповідно до пункту 3  рішення виконавчого комітету від 28 червня 2023 №239/06-53-23 «Про утворення Координаційного центру підтримки цивільного населення при виконавчому комітеті Покровської міської ради Дніпропетровської області», </w:t>
      </w:r>
      <w:bookmarkStart w:id="0" w:name="_Hlk135317495"/>
      <w:r>
        <w:rPr>
          <w:rFonts w:eastAsia="Times New Roman"/>
          <w:color w:val="000000"/>
          <w:sz w:val="28"/>
          <w:szCs w:val="28"/>
        </w:rPr>
        <w:t xml:space="preserve">з метою </w:t>
      </w:r>
      <w:r>
        <w:rPr>
          <w:sz w:val="28"/>
          <w:szCs w:val="28"/>
        </w:rPr>
        <w:t>підтримки та координації надання допомоги населенню, постраждалому внаслідок збройного конфлікту, зокрема внутрішньо переміщеним особам, ветеранам війни, особам з інвалідністю внаслідок війни, особам, які мають особливі заслуги перед Батьківщиною, постраждалим учасникам Революції Гідності, членам сімей загиблих (померлих) ветеранів війни, членам сімей загиблих (померлих) Захисників і Захисниць України, іншим постраждалим особам</w:t>
      </w:r>
      <w:bookmarkEnd w:id="0"/>
    </w:p>
    <w:p>
      <w:pPr>
        <w:pStyle w:val="Style17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before="0" w:after="0"/>
        <w:ind w:right="-103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персональний склад Координаційного центру підтримки цивільного населення при виконавчому комітеті Покровської міської ради Дніпропетровської області, що додається.</w:t>
      </w:r>
    </w:p>
    <w:p>
      <w:pPr>
        <w:pStyle w:val="Style17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роботи щодо виконання даного розпорядження покласти  на начальника управління праці та соціального захисту населення Тетяну ІГНАТЮК, контроль - на заступника  міського голови  Ганну ВІДЯЄВУ.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Олександр ШАПОВАЛ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12.07.2023 №Р-9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/06-34-23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Координаційного центру підтримки цивільного населення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виконавчому комітеті Покровської міської ради Дніпропетровської області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b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8"/>
        <w:gridCol w:w="3325"/>
        <w:gridCol w:w="5526"/>
      </w:tblGrid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ВІДЯЄВА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Ганна Миколаївна 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Заступник міського голови, голова координаційного центру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СТРІХА Ірина Костянтинівна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Начальник відділу організації соціального захисту населення управління праці та соціального захисту населення виконавчого комітету, секретар координаційного центру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ВОЛКОВ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Андрій Михайлович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Голова правління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x-none" w:eastAsia="uk-UA" w:bidi="ar-SA"/>
              </w:rPr>
              <w:t>Покровської міської благодійної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x-none" w:eastAsia="uk-UA" w:bidi="ar-SA"/>
              </w:rPr>
              <w:t>орган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x-none" w:eastAsia="uk-UA" w:bidi="ar-SA"/>
              </w:rPr>
              <w:t>ізації «Вікторія»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 (за згодою)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ДАНИЛЕНКО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Наталія Едуардівна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Директор  територіального центру соціального обслуговування (надання  соціальних послуг)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ЗАРУБІНА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Ганна Олегівна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ar-SA" w:bidi="ar-SA"/>
              </w:rPr>
              <w:t>Директор центру соціальних служб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ІГНАТЮК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Тетяна Марківна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Начальник управління праці та соціального захисту населення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КРАВЧЕНКО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Оксана Іванівна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Директор Покровського управління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Нікопольської філії Дніпропетровського обласного центру зайнятості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 xml:space="preserve"> (за згодою)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КРУТІНЬ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Галина Миколаївна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Начальник  відділу обліку та розподілу    житла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МІЛЯНОВСЬКА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Анна Геннадіївна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11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ar-SA" w:bidi="ar-SA"/>
              </w:rPr>
              <w:t xml:space="preserve">Спеціаліст сектору з питань освіти управління освіти виконавчого комітету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11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11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1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ПОДОЛЬЧАК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Тетяна Володимирівна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1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Голова правління громадської організації «Покровська міська організація «Діалог»» (за згодою)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ПОРОХОВНІЧЕНКО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Людмила Григорівна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ar-SA" w:bidi="ar-SA"/>
              </w:rPr>
              <w:t>Медичний директор КНП «Центр первинної медико-санітарної  допомоги Покровської міської ради Дніпропетровської області»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РЕБЕНОК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Віктор Васильович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Начальник управління житлово-комунального господарства та будівництва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РУДЕНКО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Андрій Дмитрович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Начальник відділення рекрутингу та комплектування ІІІ відділу Нікопольського районного  територіального центру   комплектування та соціальної  підтримки  у м. Покров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(за згодою)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СЕЛЕЗНЬОВА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Яна  Юріївна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Головний спеціаліст відділу економіки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ХОМІК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Олексій Васильович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Начальник юридичного відділу виконавчого комітету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праці та соціального захисту населення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Покровської міської ради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                                                           Тетяна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link w:val="41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Style15"/>
    <w:uiPriority w:val="99"/>
    <w:semiHidden/>
    <w:unhideWhenUsed/>
    <w:rsid w:val="00243a36"/>
    <w:pPr>
      <w:spacing w:before="0" w:after="120"/>
      <w:ind w:left="283" w:hanging="0"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604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352</TotalTime>
  <Application>LibreOffice/7.4.3.2$Windows_X86_64 LibreOffice_project/1048a8393ae2eeec98dff31b5c133c5f1d08b890</Application>
  <AppVersion>15.0000</AppVersion>
  <Pages>3</Pages>
  <Words>414</Words>
  <Characters>3265</Characters>
  <CharactersWithSpaces>3838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2023-05-19T06:17:00Z</dcterms:created>
  <dc:creator>Nina</dc:creator>
  <dc:description/>
  <dc:language>uk-UA</dc:language>
  <cp:lastModifiedBy/>
  <cp:lastPrinted>2023-07-03T05:37:00Z</cp:lastPrinted>
  <dcterms:modified xsi:type="dcterms:W3CDTF">2023-07-12T10:18:07Z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