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5424170</wp:posOffset>
                </wp:positionH>
                <wp:positionV relativeFrom="paragraph">
                  <wp:posOffset>-187325</wp:posOffset>
                </wp:positionV>
                <wp:extent cx="590550" cy="190500"/>
                <wp:effectExtent l="635" t="635" r="635" b="635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0" cy="19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27.1pt;margin-top:-14.75pt;width:46.45pt;height:14.9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/>
          <w:bCs/>
          <w:sz w:val="28"/>
          <w:szCs w:val="28"/>
          <w:lang w:val="en-US"/>
        </w:rPr>
        <w:t>0</w:t>
      </w:r>
      <w:r>
        <w:rPr>
          <w:b/>
          <w:bCs/>
          <w:sz w:val="28"/>
          <w:szCs w:val="28"/>
          <w:lang w:val="uk-UA"/>
        </w:rPr>
        <w:t>2.03.2023</w:t>
      </w:r>
      <w:r>
        <w:rPr>
          <w:b/>
          <w:bCs/>
          <w:sz w:val="28"/>
          <w:szCs w:val="28"/>
        </w:rPr>
        <w:t xml:space="preserve">                                             </w:t>
      </w:r>
      <w:r>
        <w:rPr/>
        <w:t xml:space="preserve">м.Покров           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92/06-53-23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проектно-кошторисної документації на «Капітальний ремонт аварійної резервної нитки водозабірної споруди                                           МКП «Покровводоканал»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На підставі службової записки №ВХ 190/34 від 01.03.2023 директора МКП «Покровводоканал» Віталія ГЛУЩЕНКА,  стосовно різкого падінням води у Каховському водосховищу, виникла нагальна необхідність розробити проектно-кошторисну документацію на «Капітальний ремонт аварійної резервної нитки водозабірної споруди МКП «Покровводоканал» м. Покров Дніпропетровської області»,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МКП «Покровводоканал» на розробку проектно-кошторисної документації на «Капітальний ремонт аварійної резервної нитки водозабірної споруди МКП «Покровводоканал» м. Покров Дніпропетровської області»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(Віктора РЕБЕНКА),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f3c8e"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22" w:customStyle="1">
    <w:name w:val="Основной текст 22"/>
    <w:basedOn w:val="Normal"/>
    <w:qFormat/>
    <w:rsid w:val="00d709c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f3c8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F750-FBEB-42E7-9D57-7A67ACD3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323</TotalTime>
  <Application>LibreOffice/7.4.3.2$Windows_X86_64 LibreOffice_project/1048a8393ae2eeec98dff31b5c133c5f1d08b890</Application>
  <AppVersion>15.0000</AppVersion>
  <Pages>1</Pages>
  <Words>135</Words>
  <Characters>1053</Characters>
  <CharactersWithSpaces>1372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2023-03-02T06:11:00Z</cp:lastPrinted>
  <dcterms:modified xsi:type="dcterms:W3CDTF">2023-03-03T14:22:21Z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