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5247640</wp:posOffset>
                </wp:positionH>
                <wp:positionV relativeFrom="paragraph">
                  <wp:posOffset>-443230</wp:posOffset>
                </wp:positionV>
                <wp:extent cx="610235" cy="21971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48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13.2pt;margin-top:-34.9pt;width:47.95pt;height:17.2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26.10.2021р.                   </w:t>
      </w:r>
      <w:r>
        <w:rPr>
          <w:sz w:val="28"/>
          <w:szCs w:val="28"/>
          <w:lang w:val="ru-RU"/>
        </w:rPr>
        <w:t xml:space="preserve">                   м.Покров                                                   №</w:t>
      </w:r>
      <w:r>
        <w:rPr>
          <w:sz w:val="28"/>
          <w:szCs w:val="28"/>
          <w:lang w:val="uk-UA"/>
        </w:rPr>
        <w:t>478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капітальний   ремонт покрівель будинків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ТОВ «Універсал-Сервіс 94»    Колпакчі О.В. № 36 від 30.09.2021 стосовно незадовільного стану  покрівель на житлових будинках, 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управлінню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на розробку проєктно-кошторисної документації на капітальний ремонт покрівель будинків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26.10.2021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478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будинків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7 по вул. Затишна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13 по вул. Затишна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10 по вул. Зонова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34 по вул. Зонова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18 по вул. Курчатова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85 по вул. Центральна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8 по вул. Героїв Чорнобиля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 по вул. Героїв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 по вул. Героїв України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53 по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55 по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58 (1-6п.п.) по вул. Торгова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26 по вул. Г.Тикви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30 по вул. Г.Тикви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4 по вул. Л.Чайкіної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Продовження додатку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_______________  № _______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pPr w:bottomFromText="0" w:horzAnchor="text" w:leftFromText="180" w:rightFromText="180" w:tblpX="0" w:tblpY="1" w:topFromText="0" w:vertAnchor="text"/>
        <w:tblW w:w="9571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19 по вул. Л.Чайкіної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21 по вул. Л.Чайкіної в м. Покров Дніпропетровської області</w:t>
            </w:r>
          </w:p>
        </w:tc>
      </w:tr>
      <w:tr>
        <w:trPr>
          <w:trHeight w:val="56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м’якої покрівлі житлового будинку № 35 по вул. Л.Чайкіної в м. Покров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link w:val="a9"/>
    <w:uiPriority w:val="99"/>
    <w:semiHidden/>
    <w:qFormat/>
    <w:rsid w:val="00c35fe2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35fe2"/>
    <w:pPr>
      <w:spacing w:lineRule="auto" w:line="240" w:before="0" w:after="0"/>
    </w:pPr>
    <w:rPr>
      <w:rFonts w:ascii="Segoe UI" w:hAnsi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463EC-1F47-49A3-80D7-23FCE8611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355</TotalTime>
  <Application>LibreOffice/7.1.3.2$Windows_X86_64 LibreOffice_project/47f78053abe362b9384784d31a6e56f8511eb1c1</Application>
  <AppVersion>15.0000</AppVersion>
  <Pages>3</Pages>
  <Words>481</Words>
  <Characters>3051</Characters>
  <CharactersWithSpaces>4240</CharactersWithSpaces>
  <Paragraphs>62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2021-10-19T06:23:00Z</cp:lastPrinted>
  <dcterms:modified xsi:type="dcterms:W3CDTF">2021-11-02T17:14:42Z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