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-496570</wp:posOffset>
            </wp:positionV>
            <wp:extent cx="426085" cy="60642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114935" distR="114935" simplePos="0" locked="0" layoutInCell="0" allowOverlap="1" relativeHeight="4">
                <wp:simplePos x="0" y="0"/>
                <wp:positionH relativeFrom="column">
                  <wp:posOffset>5431790</wp:posOffset>
                </wp:positionH>
                <wp:positionV relativeFrom="paragraph">
                  <wp:posOffset>-360045</wp:posOffset>
                </wp:positionV>
                <wp:extent cx="467995" cy="18605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280" cy="185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4"/>
                                <w:kern w:val="2"/>
                                <w:szCs w:val="24"/>
                                <w:rFonts w:ascii="Liberation Serif;Times New Roman" w:hAnsi="Liberation Serif;Times New Roman" w:eastAsia="NSimSun" w:cs="Arial"/>
                                <w:color w:val="auto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stroked="f" style="position:absolute;margin-left:427.7pt;margin-top:-28.35pt;width:36.75pt;height:14.55pt;mso-wrap-style:square;v-text-anchor:top" type="shapetype_202">
                <v:textbox>
                  <w:txbxContent>
                    <w:p>
                      <w:pPr>
                        <w:overflowPunct w:val="false"/>
                        <w:bidi w:val="0"/>
                        <w:spacing w:before="0" w:after="0" w:lineRule="auto" w:line="240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Liberation Serif;Times New Roman" w:hAnsi="Liberation Serif;Times New Roman" w:eastAsia="NSimSun" w:cs="Arial"/>
                          <w:color w:val="auto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8890" distB="8890" distL="8890" distR="889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6320" cy="1016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8pt,2.3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08.09.2021 р.</w:t>
      </w:r>
      <w:r>
        <w:rPr>
          <w:sz w:val="28"/>
          <w:szCs w:val="28"/>
          <w:lang w:val="ru-RU"/>
        </w:rPr>
        <w:t xml:space="preserve">                                     м. Покров                               №</w:t>
      </w:r>
      <w:r>
        <w:rPr>
          <w:sz w:val="28"/>
          <w:szCs w:val="28"/>
          <w:lang w:val="ru-RU"/>
        </w:rPr>
        <w:t>419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проектно-кошторисної документації за об</w:t>
      </w:r>
      <w:r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 xml:space="preserve">єктом: «Капітальний ремонт проїзної частини дороги по вул. Малки Івана (ділянка від вул. Гудзя до вул. Севастопольська) в м. Покров Дніпропетровської області». Коригування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З метою забезпечення ремонту й утримання в належному експлуатаційному стані вулиць та доріг Покровської міської територіальної громади,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проектно-кошторисну документацію за об</w:t>
      </w:r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єктом: «Капітальний ремонт проїзної частини дороги по вул. Малки Івана (ділянка від вул. Гудзя до вул. Севастопольська) в м. Покров Дніпропетровської області». Коригування. Загальна кошторисна вартість будівництва складає 857,757 тис. грн., у тому числі: будівельні роботи – 638,987 тис. грн.; устаткування, меблі, інвентар – 36,07 тис. грн.; інші витрати – 182,7 тис. грн.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(Ребенок В.В.), контроль – на заступника міського голови Солянко В.А.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>О.М. Шаповал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eastAsia="Andale Sans UI"/>
          <w:kern w:val="2"/>
          <w:sz w:val="28"/>
          <w:szCs w:val="28"/>
          <w:lang w:eastAsia="uk-UA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uk-UA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Заступник міського голови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_______________ В.А. Солянко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Заступник міського голови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_______________ А.С. Маглиш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_______________</w:t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 xml:space="preserve">Начальник відділу з питань 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запобігання та протидії корупції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________________ Т.А. Горчакова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________________</w:t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Начальник загального відділу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_________________ В.С. Агапова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_________________</w:t>
      </w:r>
    </w:p>
    <w:p>
      <w:pPr>
        <w:pStyle w:val="Style17"/>
        <w:spacing w:before="0" w:after="0"/>
        <w:jc w:val="both"/>
        <w:rPr/>
      </w:pPr>
      <w:r>
        <w:rPr>
          <w:rFonts w:eastAsia="Times New Roman"/>
          <w:sz w:val="28"/>
          <w:szCs w:val="28"/>
        </w:rPr>
        <w:t xml:space="preserve"> 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Начальник УЖКГ та будівництва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_________________ В.В. Ребенок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_________________</w:t>
      </w:r>
    </w:p>
    <w:p>
      <w:pPr>
        <w:pStyle w:val="Style17"/>
        <w:spacing w:before="0" w:after="0"/>
        <w:jc w:val="both"/>
        <w:rPr/>
      </w:pPr>
      <w:r>
        <w:rPr>
          <w:rFonts w:eastAsia="Times New Roman"/>
          <w:sz w:val="28"/>
          <w:szCs w:val="28"/>
        </w:rPr>
        <w:t xml:space="preserve"> </w:t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економіст 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 xml:space="preserve">УЖКГ та будівництва 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_________________ І.В. Брітенков</w:t>
      </w:r>
    </w:p>
    <w:p>
      <w:pPr>
        <w:pStyle w:val="Style17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>
          <w:sz w:val="28"/>
          <w:szCs w:val="28"/>
        </w:rPr>
        <w:t>_________________</w:t>
      </w:r>
      <w:r>
        <w:rPr>
          <w:b/>
          <w:bCs/>
          <w:spacing w:val="34"/>
          <w:sz w:val="28"/>
          <w:szCs w:val="28"/>
        </w:rPr>
        <w:t xml:space="preserve"> 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Serif">
    <w:altName w:val="Times New Roman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link w:val="a9"/>
    <w:uiPriority w:val="99"/>
    <w:semiHidden/>
    <w:qFormat/>
    <w:rsid w:val="00a74ee5"/>
    <w:rPr>
      <w:rFonts w:ascii="Segoe UI" w:hAnsi="Segoe UI" w:eastAsia="Calibri" w:cs="Segoe UI"/>
      <w:sz w:val="18"/>
      <w:szCs w:val="18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a74e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FD0D6-F195-445A-8DB4-905B6721A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676</TotalTime>
  <Application>LibreOffice/7.1.5.2$Linux_X86_64 LibreOffice_project/10$Build-2</Application>
  <AppVersion>15.0000</AppVersion>
  <Pages>2</Pages>
  <Words>207</Words>
  <Characters>1514</Characters>
  <CharactersWithSpaces>1763</CharactersWithSpaces>
  <Paragraphs>33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ru-RU</dc:language>
  <cp:lastModifiedBy/>
  <cp:lastPrinted>2021-07-08T08:18:00Z</cp:lastPrinted>
  <dcterms:modified xsi:type="dcterms:W3CDTF">2021-09-08T14:05:19Z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