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5233670</wp:posOffset>
                </wp:positionH>
                <wp:positionV relativeFrom="paragraph">
                  <wp:posOffset>-277495</wp:posOffset>
                </wp:positionV>
                <wp:extent cx="83883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0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.1pt;margin-top:-21.85pt;width:65.9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15240</wp:posOffset>
                </wp:positionV>
                <wp:extent cx="6055995" cy="209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5200" cy="201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45pt" to="478.0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22.01.2021р. 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   №</w:t>
      </w:r>
      <w:r>
        <w:rPr>
          <w:sz w:val="28"/>
          <w:szCs w:val="28"/>
          <w:lang w:val="uk-UA"/>
        </w:rPr>
        <w:t>3</w:t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на будівництво за робочим проектом «Капітальний ремонт (термомодернізація) Комунального закладу дошкільної освіти №11 «Сонечко» на вул. Курчатова, 12, м.Покров  Дніпропетровська область»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highlight w:val="yellow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highlight w:val="yellow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на будівництво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 xml:space="preserve">(термомодернізація) Комунального закладу дошкільної освіти №11 «Сонечко» на вул.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Курчатова, 12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м.Покров  Дніпропетровська область»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highlight w:val="yellow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highlight w:val="yellow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Затвердити кошторисну частину проектної документації на будівництво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 xml:space="preserve">(термомодернізація) Комунального закладу дошкільної освіти №11 «Сонечко» на вул.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Курчатова, 12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м.Покров  Дніпропетровська область» додається.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   О.М. Шаповал</w:t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</w:t>
      </w:r>
      <w:r>
        <w:rPr>
          <w:rFonts w:ascii="Times New Roman" w:hAnsi="Times New Roman"/>
        </w:rPr>
        <w:t>22.01.</w:t>
      </w:r>
      <w:r>
        <w:rPr>
          <w:rFonts w:ascii="Times New Roman" w:hAnsi="Times New Roman"/>
        </w:rPr>
        <w:t>2021р. №</w:t>
      </w:r>
      <w:r>
        <w:rPr>
          <w:rFonts w:ascii="Times New Roman" w:hAnsi="Times New Roman"/>
        </w:rPr>
        <w:t>3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ascii="Times New Roman" w:hAnsi="Times New Roman"/>
          <w:sz w:val="28"/>
          <w:szCs w:val="28"/>
        </w:rPr>
        <w:t xml:space="preserve">(термомодернізація) Комунального закладу дошкільної освіти №11 «Сонечко» на вул.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Курчатова, 12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м.Покров  Дніпропетровська область»,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22 880,480 тис.грн.,  в тому  числі будівельні  роботи –   15 786,835 тис.грн.; устаткування – 167,975 тис.грн; інші витрати – 6 925,670 тис.грн.</w:t>
      </w:r>
      <w:bookmarkEnd w:id="0"/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                                                               Г.А Цупрова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_______________А.С.Маглиш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Г.А.Цупрова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_________________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84</TotalTime>
  <Application>LibreOffice/6.1.4.2$Windows_x86 LibreOffice_project/9d0f32d1f0b509096fd65e0d4bec26ddd1938fd3</Application>
  <Pages>4</Pages>
  <Words>225</Words>
  <Characters>1784</Characters>
  <CharactersWithSpaces>2442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2019-08-06T05:24:00Z</cp:lastPrinted>
  <dcterms:modified xsi:type="dcterms:W3CDTF">2021-01-28T16:36:52Z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