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-577215</wp:posOffset>
                </wp:positionV>
                <wp:extent cx="421640" cy="60198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1560" cy="6019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224pt;margin-top:-45.45pt;width:33.15pt;height:47.35pt;mso-wrap-style:none;v-text-anchor:middle" type="_x0000_t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 w:val="false"/>
          <w:bCs w:val="false"/>
          <w:sz w:val="32"/>
          <w:szCs w:val="28"/>
        </w:rPr>
        <w:t xml:space="preserve">20.03.2024  </w:t>
      </w:r>
      <w:r>
        <w:rPr>
          <w:b/>
          <w:bCs/>
          <w:sz w:val="32"/>
          <w:szCs w:val="28"/>
        </w:rPr>
        <w:t xml:space="preserve">  </w:t>
      </w:r>
      <w:r>
        <w:rPr>
          <w:b/>
          <w:bCs/>
          <w:sz w:val="32"/>
          <w:szCs w:val="28"/>
        </w:rPr>
        <w:t xml:space="preserve">                             </w:t>
      </w:r>
      <w:r>
        <w:rPr>
          <w:sz w:val="22"/>
        </w:rPr>
        <w:t>м.Покров</w:t>
      </w:r>
      <w:r>
        <w:rPr>
          <w:b/>
          <w:bCs/>
          <w:sz w:val="32"/>
          <w:szCs w:val="28"/>
        </w:rPr>
        <w:t xml:space="preserve">                           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№248/06-53-24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lang w:val="ru-RU"/>
        </w:rPr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полив присадибних та садових ділянок мешканцями Покровської міської територіальної громади в поливний сезон 2024 року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№384/34 від 29.02.2024 директора міського комунального підприємства «Покровське виробниче управління водопровідно-каналізаційного господарства» Віталія ГЛУЩЕНКО, з метою раціонального використання води мешканцями громади, керуючись Законом України від 10.01.2002 № 2918-ІІІ «Про питну воду, питне водопостачання та водовідведення» (зі змінами)</w:t>
      </w:r>
      <w:r>
        <w:rPr>
          <w:szCs w:val="28"/>
        </w:rPr>
        <w:t xml:space="preserve"> </w:t>
      </w:r>
      <w:r>
        <w:rPr>
          <w:sz w:val="28"/>
          <w:szCs w:val="28"/>
        </w:rPr>
        <w:t>та статтею 30</w:t>
      </w:r>
      <w:r>
        <w:rPr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Встановити поливний сезон в межах Покровської міської територіальної громади  на 2024 рік: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мешканців приватного сектору з 22:00 годин до 6:00 годин:  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саду – з 15 квітня по 15 жовтня 2024 р.;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городу – з 15 квітня по 31 серпня 2024 р;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садових товариств: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01 травня по 30 вересня 2024 р.;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жовтень 2024</w:t>
      </w:r>
      <w:bookmarkStart w:id="0" w:name="_GoBack"/>
      <w:bookmarkEnd w:id="0"/>
      <w:r>
        <w:rPr>
          <w:sz w:val="28"/>
          <w:szCs w:val="28"/>
        </w:rPr>
        <w:t xml:space="preserve"> р. – за домовленістю сторін.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полив водою з системи центрального водопостачання  МКП «Покровводоканал» для населення та садових товариств без приладів обліку споживання води.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Координацію роботи щодо виконання цього рішення покласти на УЖКГ та будівництва (Віктора РЕБЕНКА),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ce420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718D9-6D7E-4F8B-868C-F9B4020A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475</TotalTime>
  <Application>LibreOffice/7.4.3.2$Windows_X86_64 LibreOffice_project/1048a8393ae2eeec98dff31b5c133c5f1d08b890</Application>
  <AppVersion>15.0000</AppVersion>
  <Pages>1</Pages>
  <Words>195</Words>
  <Characters>1251</Characters>
  <CharactersWithSpaces>1570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2023-03-20T11:29:00Z</cp:lastPrinted>
  <dcterms:modified xsi:type="dcterms:W3CDTF">2024-03-25T14:19:21Z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