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5571490</wp:posOffset>
                </wp:positionH>
                <wp:positionV relativeFrom="paragraph">
                  <wp:posOffset>53975</wp:posOffset>
                </wp:positionV>
                <wp:extent cx="561975" cy="209550"/>
                <wp:effectExtent l="1270" t="635" r="0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8.7pt;margin-top:4.25pt;width:44.2pt;height:16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31.05.2023                          </w:t>
      </w:r>
      <w:r>
        <w:rPr>
          <w:sz w:val="28"/>
          <w:szCs w:val="28"/>
        </w:rPr>
        <w:t xml:space="preserve">                  </w:t>
      </w:r>
      <w:r>
        <w:rPr>
          <w:sz w:val="20"/>
          <w:szCs w:val="20"/>
        </w:rPr>
        <w:t>м.Покров</w:t>
      </w:r>
      <w:r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>231/06-53-23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с</w:t>
      </w:r>
      <w:r>
        <w:rPr>
          <w:rFonts w:ascii="Times New Roman" w:hAnsi="Times New Roman"/>
          <w:sz w:val="28"/>
          <w:szCs w:val="28"/>
          <w:lang w:val="uk-UA"/>
        </w:rPr>
        <w:t>касування рішень виконавчого комітету від 24.05.2023 року                  №196/06-53-23, №224/06-53-23, №225/06-53-23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На підставі службової записки керуючого справами виконкому Олени Шульги від </w:t>
      </w:r>
      <w:r>
        <w:rPr>
          <w:rFonts w:ascii="Times New Roman" w:hAnsi="Times New Roman"/>
          <w:sz w:val="28"/>
          <w:szCs w:val="28"/>
          <w:lang w:val="en-US"/>
        </w:rPr>
        <w:t>30.05.2023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за № 479/06 </w:t>
      </w:r>
      <w:r>
        <w:rPr>
          <w:rFonts w:ascii="Times New Roman" w:hAnsi="Times New Roman"/>
          <w:sz w:val="28"/>
          <w:szCs w:val="28"/>
        </w:rPr>
        <w:t xml:space="preserve">та з метою приведення у відповідність експертних звітів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щодо розгляду кошторисної частини проєктної документації,</w:t>
      </w:r>
      <w:r>
        <w:rPr>
          <w:rFonts w:ascii="Times New Roman" w:hAnsi="Times New Roman"/>
          <w:sz w:val="28"/>
          <w:szCs w:val="28"/>
        </w:rPr>
        <w:t xml:space="preserve">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>
        <w:rPr>
          <w:sz w:val="28"/>
          <w:szCs w:val="28"/>
          <w:lang w:val="uk-UA"/>
        </w:rPr>
        <w:t>касувати рішення виконавчого комітету від 24.05.2023: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196/06-53-23 “Про затвердження кошторисної частини проектної документації за робочим проектом: “Реконструкція внутрішніх силових та слабкострумових систем із встановленням резервного джерела живлення будівлі за адресою: вул.Центральна, 7, м.Покров, Нікопольський район, Дніпропетровська область”;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№224/06-53-23 “Про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 Дніпропетровська область”;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№225/06-53-23 “Про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об`єктів”.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керуючого справами виконкому Олену ШУЛЬГУ.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 xml:space="preserve">                    </w:t>
        <w:tab/>
        <w:t xml:space="preserve">Олександр  ШАПОВАЛ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147</TotalTime>
  <Application>LibreOffice/7.4.3.2$Windows_X86_64 LibreOffice_project/1048a8393ae2eeec98dff31b5c133c5f1d08b890</Application>
  <AppVersion>15.0000</AppVersion>
  <Pages>1</Pages>
  <Words>165</Words>
  <Characters>1347</Characters>
  <CharactersWithSpaces>1642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2022-06-23T05:35:00Z</dcterms:created>
  <dc:creator>Igor</dc:creator>
  <dc:description/>
  <dc:language>uk-UA</dc:language>
  <cp:lastModifiedBy/>
  <cp:lastPrinted>2023-05-31T08:58:06Z</cp:lastPrinted>
  <dcterms:modified xsi:type="dcterms:W3CDTF">2023-05-31T16:46:40Z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