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4977130</wp:posOffset>
                </wp:positionH>
                <wp:positionV relativeFrom="paragraph">
                  <wp:posOffset>-459105</wp:posOffset>
                </wp:positionV>
                <wp:extent cx="944245" cy="312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60" cy="3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391.9pt;margin-top:-36.15pt;width:74.25pt;height:24.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27.02.2019 р.</w:t>
      </w:r>
      <w:r>
        <w:rPr>
          <w:sz w:val="28"/>
          <w:szCs w:val="28"/>
          <w:lang w:val="ru-RU"/>
        </w:rPr>
        <w:t xml:space="preserve">                                       м.Покров                                            </w:t>
      </w:r>
      <w:r>
        <w:rPr>
          <w:sz w:val="28"/>
          <w:szCs w:val="28"/>
          <w:lang w:val="uk-UA"/>
        </w:rPr>
        <w:t>№63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капітальний ремонт 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вимощень та тротуарів житлового фонду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</w:t>
      </w:r>
      <w:r>
        <w:rPr/>
        <w:t xml:space="preserve"> </w:t>
      </w:r>
      <w:r>
        <w:rPr>
          <w:sz w:val="28"/>
          <w:szCs w:val="28"/>
        </w:rPr>
        <w:t>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27.02.2019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63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36 по вул. Центральна в м. Покров Дніпропетровської області». Загальна кошторисна вартість будівництва складає 168,054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38 по вул. Центральна в м. Покров Дніпропетровської області». Загальна кошторисна вартість будівництва складає 157,013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42 по вул. Центральна в м. Покров Дніпропетровської області». Загальна кошторисна вартість будівництва складає 165,894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2 по вул. Чехова в м. Покров Дніпропетровської області». Загальна кошторисна вартість будівництва складає 172,801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4 по вул. Чехова в м. Покров Дніпропетровської області». Загальна кошторисна вартість будівництва складає 117,790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30 по вул. Горького в м. Покров Дніпропетровської області». Загальна кошторисна вартість будівництва складає 118,944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1 по вул. Героїв Чорнобиля в м. Покров Дніпропетровської області». Загальна кошторисна вартість будівництва складає 176,145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3 по вул. Героїв Чорнобиля в м. Покров Дніпропетровської області». Загальна кошторисна вартість будівництва складає 170,646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67 по вул. Партизанська в м. Покров Дніпропетровської області». Загальна кошторисна вартість будівництва складає 210,832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69 по вул. Партизанська в м. Покров Дніпропетровської області». Загальна кошторисна вартість будівництва складає 274,114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75 по вул. Партизанська в м. Покров Дніпропетровської області». Загальна кошторисна вартість будівництва складає 313,255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77 по вул. Партизанська в м. Покров Дніпропетровської області». Загальна кошторисна вартість будівництва складає 238,531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 по вул. Героїв України в м. Покров Дніпропетровської області». Загальна кошторисна вартість будівництва складає 235,533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9 по вул. Героїв України в м. Покров Дніпропетровської області». Загальна кошторисна вартість будівництва складає 297,473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52а по вул. Центральна в м. Покров Дніпропетровської області». Загальна кошторисна вартість будівництва складає 220,738 тис.грн.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62</TotalTime>
  <Application>LibreOffice/6.1.4.2$Windows_x86 LibreOffice_project/9d0f32d1f0b509096fd65e0d4bec26ddd1938fd3</Application>
  <Pages>4</Pages>
  <Words>519</Words>
  <Characters>3582</Characters>
  <CharactersWithSpaces>4515</CharactersWithSpaces>
  <Paragraphs>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2019-02-21T09:49:00Z</cp:lastPrinted>
  <dcterms:modified xsi:type="dcterms:W3CDTF">2019-03-04T15:07:34Z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