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5392420</wp:posOffset>
                </wp:positionH>
                <wp:positionV relativeFrom="paragraph">
                  <wp:posOffset>-476250</wp:posOffset>
                </wp:positionV>
                <wp:extent cx="919480" cy="1600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15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fals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auto"/>
                                <w:szCs w:val="20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4.6pt;margin-top:-37.5pt;width:72.3pt;height:12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false"/>
                        <w:spacing w:lineRule="auto" w:line="240" w:before="0" w:after="0"/>
                        <w:rPr/>
                      </w:pPr>
                      <w:r>
                        <w:rPr>
                          <w:rFonts w:eastAsia="Times New Roman" w:ascii="Times New Roman" w:hAnsi="Times New Roman"/>
                          <w:color w:val="auto"/>
                          <w:szCs w:val="20"/>
                          <w:lang w:eastAsia="uk-UA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-496570</wp:posOffset>
            </wp:positionV>
            <wp:extent cx="426085" cy="60642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35560</wp:posOffset>
                </wp:positionV>
                <wp:extent cx="4293235" cy="13970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40" cy="57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55pt" to="339.25pt,2.9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>27.02.2019р.</w:t>
      </w:r>
      <w:r>
        <w:rPr>
          <w:sz w:val="28"/>
          <w:szCs w:val="28"/>
          <w:lang w:val="ru-RU"/>
        </w:rPr>
        <w:t xml:space="preserve">                                       м.Покров                                                  №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2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дозвіл на розробку (коригування)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проектно-кошторисної документації на 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капітальний ремонт ліфтів житлового фонду</w:t>
      </w:r>
    </w:p>
    <w:p>
      <w:pPr>
        <w:pStyle w:val="Normal"/>
        <w:spacing w:lineRule="auto" w:line="240" w:before="0" w:after="20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Покров Дніпропетровської області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З метою належного утримання пасажирських ліфтів та покращення стану житлового фонду міста Покров Дніпропетровської області, керуючись    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1. Надати дозвіл управлінню житлово-комунального господарства та будівництва на розробку (коригування) проектно-кошторисної документації на капітальний ремонт ліфтів житлового фонду м. Покров Дніпропетровської області, згідно додатку.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управління житлово-комунального господарства та будівництва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/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 xml:space="preserve">         Додаток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 рішення виконавчого комітету                                                             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27.02.2019№ 6</w:t>
      </w: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проектно-кошторисної документації на капітальний ремонт ліфтів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житлового фонду м. Покров Дніпропетровської області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5"/>
        <w:gridCol w:w="9005"/>
      </w:tblGrid>
      <w:tr>
        <w:trPr>
          <w:tblHeader w:val="true"/>
          <w:trHeight w:val="56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>
        <w:trPr>
          <w:tblHeader w:val="true"/>
          <w:trHeight w:val="56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пасажирського ліфта житлового будинку по        вул. Зонова, буд. 32 п. 1 в м. Покров Дніпропетровської області</w:t>
            </w:r>
          </w:p>
        </w:tc>
      </w:tr>
      <w:tr>
        <w:trPr>
          <w:tblHeader w:val="true"/>
          <w:trHeight w:val="653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пасажирського ліфта житлового будинку по        вул. Зонова, буд. 32 п. 2 в м. Покров Дніпропетровської області</w:t>
            </w:r>
          </w:p>
        </w:tc>
      </w:tr>
      <w:tr>
        <w:trPr>
          <w:tblHeader w:val="true"/>
          <w:trHeight w:val="56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пасажирського ліфта житлового будинку по        вул. Зонова, буд. 34 п. 1 в м. Покров Дніпропетровської області</w:t>
            </w:r>
          </w:p>
        </w:tc>
      </w:tr>
      <w:tr>
        <w:trPr>
          <w:tblHeader w:val="true"/>
          <w:trHeight w:val="56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пасажирського ліфта житлового будинку по        вул. Соборна, буд. 47 п. 1 в м. Покров Дніпропетровської області. Коригування</w:t>
            </w:r>
          </w:p>
        </w:tc>
      </w:tr>
      <w:tr>
        <w:trPr>
          <w:tblHeader w:val="true"/>
          <w:trHeight w:val="56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пасажирського ліфта житлового будинку по        вул. Соборна, буд. 47 п. 2 в м. Покров Дніпропетровської області. Коригування</w:t>
            </w:r>
          </w:p>
        </w:tc>
      </w:tr>
      <w:tr>
        <w:trPr>
          <w:tblHeader w:val="true"/>
          <w:trHeight w:val="56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пасажирського ліфта житлового будинку по        вул. Соборна, буд. 47 п. 3 в м. Покров Дніпропетровської області. Коригування</w:t>
            </w:r>
          </w:p>
        </w:tc>
      </w:tr>
      <w:tr>
        <w:trPr>
          <w:tblHeader w:val="true"/>
          <w:trHeight w:val="56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пасажирського ліфта житлового будинку по        вул. Партизанська, буд. 95 п. 1 в м. Покров Дніпропетровської області. Коригування</w:t>
            </w:r>
          </w:p>
        </w:tc>
      </w:tr>
      <w:tr>
        <w:trPr>
          <w:tblHeader w:val="true"/>
          <w:trHeight w:val="56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пасажирського ліфта житлового будинку по        вул. Партизанська, буд. 95 п. 2 в м. Покров Дніпропетровської області. Коригування</w:t>
            </w:r>
          </w:p>
        </w:tc>
      </w:tr>
      <w:tr>
        <w:trPr>
          <w:tblHeader w:val="true"/>
          <w:trHeight w:val="56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пасажирського ліфта житлового будинку по        вул. Партизанська, буд. 95 п. 3 в м. Покров Дніпропетровської області. Коригування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УЖКГ та будівництва                                                    В.В. Ребенок</w:t>
      </w:r>
    </w:p>
    <w:p>
      <w:pPr>
        <w:pStyle w:val="Normal"/>
        <w:spacing w:lineRule="auto" w:line="240" w:before="0" w:after="0"/>
        <w:contextualSpacing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Style20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37</TotalTime>
  <Application>LibreOffice/6.1.4.2$Windows_x86 LibreOffice_project/9d0f32d1f0b509096fd65e0d4bec26ddd1938fd3</Application>
  <Pages>3</Pages>
  <Words>318</Words>
  <Characters>2132</Characters>
  <CharactersWithSpaces>2867</CharactersWithSpaces>
  <Paragraphs>43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2019-02-05T12:04:00Z</cp:lastPrinted>
  <dcterms:modified xsi:type="dcterms:W3CDTF">2019-03-04T15:04:38Z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