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5522595</wp:posOffset>
                </wp:positionH>
                <wp:positionV relativeFrom="paragraph">
                  <wp:posOffset>-536575</wp:posOffset>
                </wp:positionV>
                <wp:extent cx="684530" cy="27749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" cy="27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4.85pt;margin-top:-42.25pt;width:53.8pt;height:21.7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>27.03.2019 р.</w:t>
      </w:r>
      <w:r>
        <w:rPr>
          <w:sz w:val="28"/>
          <w:szCs w:val="28"/>
          <w:lang w:val="ru-RU"/>
        </w:rPr>
        <w:t xml:space="preserve">                                      м.Покров                                                   №</w:t>
      </w:r>
      <w:r>
        <w:rPr>
          <w:sz w:val="28"/>
          <w:szCs w:val="28"/>
          <w:lang w:val="uk-UA"/>
        </w:rPr>
        <w:t>106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проектно-кошторисної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документації на «Капітальний ремонт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тротуару по вул. І. Малки в м. Покров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Дніпропетровської області». Коригування</w:t>
      </w:r>
    </w:p>
    <w:p>
      <w:pPr>
        <w:pStyle w:val="NormalWeb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належного утримання доріг та тротуарів загального користування міста Покров Дніпропетровської області,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1. Затвердити управлінню житлово-комунального господарства та будівництва проектно-кошторисну документацію на «Капітальний ремонт тротуару по вул. І. Малки в м. Покров Дніпропетровської області». Коригування,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ab/>
        <w:t xml:space="preserve">                                                                           ЗАТВЕРДЖЕНО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27.03.2019</w:t>
      </w:r>
      <w:r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106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проектно-кошторисної документації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«Капітальний ремонт тротуару по вул. І. Малки в м. Покров Дніпропетровської області». Коригування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«Капітальний ремонт тротуару по вул. І. Малки в м. Покров Дніпропетровської області». Коригування.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кошторисна вартість будівництва складає 4624,363 тис. грн., у тому числі: будівельні роботи – 3714,592 тис. грн.; устаткування – 11,167 тис. грн.; інші витрати – 898,604 тис. грн.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105</TotalTime>
  <Application>LibreOffice/6.1.4.2$Windows_x86 LibreOffice_project/9d0f32d1f0b509096fd65e0d4bec26ddd1938fd3</Application>
  <Pages>3</Pages>
  <Words>183</Words>
  <Characters>1307</Characters>
  <CharactersWithSpaces>1931</CharactersWithSpaces>
  <Paragraphs>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2019-02-27T14:34:00Z</cp:lastPrinted>
  <dcterms:modified xsi:type="dcterms:W3CDTF">2019-04-03T09:34:34Z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